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66A4"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4D7171C0" w14:textId="77777777" w:rsidR="00D024EC" w:rsidRDefault="00D024EC" w:rsidP="001B4F98">
      <w:pPr>
        <w:pStyle w:val="FConfidential"/>
        <w:ind w:left="7002"/>
        <w:jc w:val="right"/>
      </w:pPr>
    </w:p>
    <w:p w14:paraId="1425BA3B" w14:textId="77777777" w:rsidR="0030665B" w:rsidRPr="00D024EC" w:rsidRDefault="0030665B" w:rsidP="00C91330"/>
    <w:p w14:paraId="066616FE" w14:textId="77777777" w:rsidR="00D024EC" w:rsidRDefault="00D024EC" w:rsidP="00C91330">
      <w:pPr>
        <w:rPr>
          <w:lang w:val="en-US"/>
        </w:rPr>
      </w:pPr>
    </w:p>
    <w:p w14:paraId="158CD289" w14:textId="77777777" w:rsidR="00D024EC" w:rsidRDefault="00D024EC" w:rsidP="00C91330">
      <w:pPr>
        <w:rPr>
          <w:lang w:val="en-US"/>
        </w:rPr>
      </w:pPr>
    </w:p>
    <w:p w14:paraId="56759774" w14:textId="77777777" w:rsidR="00D024EC" w:rsidRDefault="00D024EC" w:rsidP="00C91330">
      <w:pPr>
        <w:rPr>
          <w:lang w:val="en-US"/>
        </w:rPr>
      </w:pPr>
    </w:p>
    <w:p w14:paraId="78401421"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4D5131C5"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3EEF2F1A"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78EEDECB"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7EE61697"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5BFDA101" w14:textId="77777777" w:rsidR="004658ED" w:rsidRPr="00262760" w:rsidRDefault="004658ED" w:rsidP="004658ED">
      <w:pPr>
        <w:widowControl w:val="0"/>
        <w:ind w:left="426" w:right="178"/>
        <w:rPr>
          <w:rFonts w:asciiTheme="majorHAnsi" w:hAnsiTheme="majorHAnsi"/>
          <w:szCs w:val="18"/>
          <w:lang w:eastAsia="en-GB"/>
        </w:rPr>
      </w:pPr>
    </w:p>
    <w:p w14:paraId="2C1690D6"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78BF23A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57C89E0E" w14:textId="77777777" w:rsidR="004658ED" w:rsidRPr="00262760" w:rsidRDefault="004658ED" w:rsidP="004658ED">
      <w:pPr>
        <w:widowControl w:val="0"/>
        <w:ind w:left="426" w:right="176"/>
        <w:jc w:val="both"/>
        <w:rPr>
          <w:rFonts w:asciiTheme="majorHAnsi" w:hAnsiTheme="majorHAnsi"/>
          <w:szCs w:val="18"/>
          <w:lang w:eastAsia="en-GB"/>
        </w:rPr>
      </w:pPr>
    </w:p>
    <w:p w14:paraId="466462D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142FBCB4" w14:textId="77777777" w:rsidR="004658ED" w:rsidRPr="00262760" w:rsidRDefault="004658ED" w:rsidP="004658ED">
      <w:pPr>
        <w:widowControl w:val="0"/>
        <w:ind w:left="426" w:right="176"/>
        <w:jc w:val="both"/>
        <w:rPr>
          <w:rFonts w:asciiTheme="majorHAnsi" w:hAnsiTheme="majorHAnsi"/>
          <w:szCs w:val="18"/>
          <w:lang w:eastAsia="en-GB"/>
        </w:rPr>
      </w:pPr>
    </w:p>
    <w:p w14:paraId="0666F187"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64C7AFF" w14:textId="77777777" w:rsidR="004658ED" w:rsidRPr="00262760" w:rsidRDefault="004658ED" w:rsidP="004658ED">
      <w:pPr>
        <w:widowControl w:val="0"/>
        <w:ind w:left="426" w:right="176"/>
        <w:jc w:val="both"/>
        <w:rPr>
          <w:rFonts w:asciiTheme="majorHAnsi" w:hAnsiTheme="majorHAnsi"/>
          <w:szCs w:val="18"/>
          <w:lang w:eastAsia="en-GB"/>
        </w:rPr>
      </w:pPr>
    </w:p>
    <w:p w14:paraId="2F174FE5"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2C60D411"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19B45BC8"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3731C5B3" w14:textId="77777777" w:rsidR="004658ED" w:rsidRPr="00262760" w:rsidRDefault="004658ED" w:rsidP="004658ED">
      <w:pPr>
        <w:widowControl w:val="0"/>
        <w:ind w:left="426" w:right="176"/>
        <w:jc w:val="both"/>
        <w:rPr>
          <w:rFonts w:asciiTheme="majorHAnsi" w:hAnsiTheme="majorHAnsi"/>
          <w:szCs w:val="18"/>
          <w:lang w:eastAsia="en-GB"/>
        </w:rPr>
      </w:pPr>
    </w:p>
    <w:p w14:paraId="0B7A26CB"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682EE727" w14:textId="77777777" w:rsidR="004658ED" w:rsidRPr="00262760" w:rsidRDefault="004658ED" w:rsidP="004658ED">
      <w:pPr>
        <w:widowControl w:val="0"/>
        <w:ind w:left="426" w:right="176"/>
        <w:jc w:val="both"/>
        <w:rPr>
          <w:rFonts w:asciiTheme="majorHAnsi" w:hAnsiTheme="majorHAnsi"/>
          <w:szCs w:val="18"/>
          <w:lang w:eastAsia="en-GB"/>
        </w:rPr>
      </w:pPr>
    </w:p>
    <w:p w14:paraId="6A669FDA"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7E0F627B" w14:textId="77777777" w:rsidR="004658ED" w:rsidRPr="00262760" w:rsidRDefault="004658ED" w:rsidP="004658ED">
      <w:pPr>
        <w:widowControl w:val="0"/>
        <w:ind w:left="426" w:right="176"/>
        <w:jc w:val="both"/>
        <w:rPr>
          <w:rFonts w:asciiTheme="majorHAnsi" w:hAnsiTheme="majorHAnsi"/>
          <w:szCs w:val="18"/>
          <w:lang w:eastAsia="en-GB"/>
        </w:rPr>
      </w:pPr>
    </w:p>
    <w:p w14:paraId="2F42054A"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12D1C46C" w14:textId="77777777" w:rsidR="004658ED" w:rsidRPr="00262760" w:rsidRDefault="004658ED" w:rsidP="004658ED">
      <w:pPr>
        <w:widowControl w:val="0"/>
        <w:ind w:left="426" w:right="178"/>
        <w:rPr>
          <w:rFonts w:asciiTheme="majorHAnsi" w:hAnsiTheme="majorHAnsi"/>
          <w:b/>
          <w:szCs w:val="18"/>
          <w:lang w:eastAsia="en-GB"/>
        </w:rPr>
      </w:pPr>
    </w:p>
    <w:p w14:paraId="1469233A" w14:textId="77777777" w:rsidR="004658ED" w:rsidRPr="00262760" w:rsidRDefault="004658ED" w:rsidP="004658ED">
      <w:pPr>
        <w:widowControl w:val="0"/>
        <w:ind w:left="426" w:right="178"/>
        <w:rPr>
          <w:rFonts w:asciiTheme="majorHAnsi" w:hAnsiTheme="majorHAnsi"/>
          <w:b/>
          <w:szCs w:val="18"/>
          <w:lang w:eastAsia="en-GB"/>
        </w:rPr>
      </w:pPr>
    </w:p>
    <w:p w14:paraId="20792032" w14:textId="77777777" w:rsidR="004658ED" w:rsidRPr="00262760" w:rsidRDefault="004658ED" w:rsidP="004658ED">
      <w:pPr>
        <w:widowControl w:val="0"/>
        <w:ind w:left="426" w:right="178"/>
        <w:rPr>
          <w:rFonts w:asciiTheme="majorHAnsi" w:hAnsiTheme="majorHAnsi"/>
          <w:b/>
          <w:szCs w:val="18"/>
          <w:lang w:eastAsia="en-GB"/>
        </w:rPr>
      </w:pPr>
    </w:p>
    <w:p w14:paraId="61D4D383"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w:t>
      </w:r>
      <w:bookmarkStart w:id="0" w:name="_GoBack"/>
      <w:bookmarkEnd w:id="0"/>
      <w:r w:rsidRPr="00262760">
        <w:rPr>
          <w:rFonts w:asciiTheme="majorHAnsi" w:hAnsiTheme="majorHAnsi"/>
          <w:b/>
          <w:szCs w:val="18"/>
          <w:lang w:eastAsia="en-GB"/>
        </w:rPr>
        <w:t>________________________________</w:t>
      </w:r>
    </w:p>
    <w:p w14:paraId="3CC32F04"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26EF91E8"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w:t>
      </w:r>
      <w:proofErr w:type="gramStart"/>
      <w:r w:rsidRPr="00262760">
        <w:rPr>
          <w:rFonts w:asciiTheme="majorHAnsi" w:hAnsiTheme="majorHAnsi"/>
          <w:b/>
          <w:szCs w:val="18"/>
          <w:lang w:eastAsia="en-GB"/>
        </w:rPr>
        <w:t>is allowed to</w:t>
      </w:r>
      <w:proofErr w:type="gramEnd"/>
      <w:r w:rsidRPr="00262760">
        <w:rPr>
          <w:rFonts w:asciiTheme="majorHAnsi" w:hAnsiTheme="majorHAnsi"/>
          <w:b/>
          <w:szCs w:val="18"/>
          <w:lang w:eastAsia="en-GB"/>
        </w:rPr>
        <w:t xml:space="preserve">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4FBD48DF"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2BA179D1"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6CCB027E" w14:textId="77777777" w:rsidR="004658ED" w:rsidRPr="00262760" w:rsidRDefault="004658ED" w:rsidP="004658ED">
      <w:pPr>
        <w:widowControl w:val="0"/>
        <w:ind w:left="426" w:right="176"/>
        <w:jc w:val="both"/>
        <w:rPr>
          <w:rFonts w:asciiTheme="majorHAnsi" w:hAnsiTheme="majorHAnsi"/>
          <w:szCs w:val="18"/>
          <w:lang w:eastAsia="en-GB"/>
        </w:rPr>
      </w:pPr>
    </w:p>
    <w:p w14:paraId="432B851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779EDF15" w14:textId="77777777" w:rsidR="004658ED" w:rsidRPr="00262760" w:rsidRDefault="004658ED" w:rsidP="004658ED">
      <w:pPr>
        <w:widowControl w:val="0"/>
        <w:ind w:left="426" w:right="176"/>
        <w:jc w:val="both"/>
        <w:rPr>
          <w:rFonts w:asciiTheme="majorHAnsi" w:hAnsiTheme="majorHAnsi"/>
          <w:szCs w:val="18"/>
          <w:lang w:eastAsia="en-GB"/>
        </w:rPr>
      </w:pPr>
    </w:p>
    <w:p w14:paraId="24E12D41" w14:textId="77777777" w:rsidR="004658ED" w:rsidRPr="00262760" w:rsidRDefault="004658ED" w:rsidP="004658ED">
      <w:pPr>
        <w:widowControl w:val="0"/>
        <w:ind w:left="426" w:right="176"/>
        <w:jc w:val="both"/>
        <w:rPr>
          <w:rFonts w:asciiTheme="majorHAnsi" w:hAnsiTheme="majorHAnsi"/>
          <w:szCs w:val="18"/>
          <w:lang w:eastAsia="en-GB"/>
        </w:rPr>
      </w:pPr>
    </w:p>
    <w:p w14:paraId="6D91DD91"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0FEE0468" w14:textId="77777777" w:rsidR="00BC711E" w:rsidRDefault="00BC711E" w:rsidP="00631375"/>
    <w:p w14:paraId="392BBFA8"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477E" w14:textId="77777777" w:rsidR="00BC6706" w:rsidRDefault="00BC6706" w:rsidP="00E65257">
      <w:pPr>
        <w:spacing w:line="240" w:lineRule="auto"/>
      </w:pPr>
      <w:r>
        <w:separator/>
      </w:r>
    </w:p>
  </w:endnote>
  <w:endnote w:type="continuationSeparator" w:id="0">
    <w:p w14:paraId="6B187E1E" w14:textId="77777777" w:rsidR="00BC6706" w:rsidRDefault="00BC6706"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78B3D033" w14:textId="77777777" w:rsidTr="009E7924">
      <w:tc>
        <w:tcPr>
          <w:tcW w:w="4649" w:type="dxa"/>
        </w:tcPr>
        <w:p w14:paraId="7E67D77C" w14:textId="4BFF11A2" w:rsidR="00B73308" w:rsidRDefault="00B73308" w:rsidP="009E7924">
          <w:pPr>
            <w:pStyle w:val="FNumberPages"/>
          </w:pPr>
          <w:r>
            <w:fldChar w:fldCharType="begin"/>
          </w:r>
          <w:r>
            <w:instrText xml:space="preserve"> STYLEREF  F.RegNum </w:instrText>
          </w:r>
          <w:r>
            <w:fldChar w:fldCharType="separate"/>
          </w:r>
          <w:r w:rsidR="00E525F3">
            <w:rPr>
              <w:b/>
              <w:bCs/>
              <w:noProof/>
              <w:lang w:val="en-US"/>
            </w:rPr>
            <w:t>Error! No text of specified style in document.</w:t>
          </w:r>
          <w:r>
            <w:rPr>
              <w:noProof/>
            </w:rPr>
            <w:fldChar w:fldCharType="end"/>
          </w:r>
        </w:p>
      </w:tc>
      <w:tc>
        <w:tcPr>
          <w:tcW w:w="4650" w:type="dxa"/>
        </w:tcPr>
        <w:p w14:paraId="70C2B557"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25472FA3"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2928A5B8" wp14:editId="176A464F">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317FC98" wp14:editId="2A424064">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B379" w14:textId="77777777" w:rsidR="004D5E80" w:rsidRDefault="004D5E80" w:rsidP="00BD2ECE">
    <w:pPr>
      <w:pStyle w:val="Header"/>
    </w:pPr>
  </w:p>
  <w:p w14:paraId="48922BDB" w14:textId="77777777" w:rsidR="00BD2ECE" w:rsidRDefault="00BD2ECE" w:rsidP="00BD2ECE">
    <w:pPr>
      <w:pStyle w:val="FFooterText"/>
      <w:spacing w:line="276" w:lineRule="auto"/>
      <w:rPr>
        <w:sz w:val="18"/>
        <w:szCs w:val="18"/>
      </w:rPr>
    </w:pPr>
  </w:p>
  <w:p w14:paraId="2AA956FD"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3D7AE700" w14:textId="77777777" w:rsidR="00BD2ECE" w:rsidRPr="00814A20" w:rsidRDefault="00BC6706" w:rsidP="00BD2ECE">
    <w:pPr>
      <w:pStyle w:val="FFooterText"/>
      <w:spacing w:line="276" w:lineRule="auto"/>
      <w:ind w:left="342" w:hanging="342"/>
      <w:jc w:val="both"/>
      <w:rPr>
        <w:b w:val="0"/>
        <w:sz w:val="16"/>
        <w:szCs w:val="16"/>
      </w:rPr>
    </w:pPr>
    <w:hyperlink r:id="rId1" w:history="1">
      <w:r w:rsidR="00BD2ECE" w:rsidRPr="004658ED">
        <w:rPr>
          <w:rStyle w:val="Hyperlink"/>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w:t>
    </w:r>
    <w:r w:rsidR="00BD2ECE" w:rsidRPr="00814A20">
      <w:rPr>
        <w:b w:val="0"/>
        <w:sz w:val="16"/>
        <w:szCs w:val="16"/>
        <w:lang w:val="pl-PL"/>
      </w:rPr>
      <w:t xml:space="preserve">+48 22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2EFCC298" w14:textId="77777777" w:rsidR="00B73308" w:rsidRPr="002A28DB" w:rsidRDefault="005F63B7">
    <w:pPr>
      <w:pStyle w:val="Footer"/>
      <w:rPr>
        <w:lang w:val="en-US"/>
      </w:rPr>
    </w:pPr>
    <w:r>
      <w:rPr>
        <w:noProof/>
        <w:lang w:eastAsia="en-GB"/>
      </w:rPr>
      <w:drawing>
        <wp:anchor distT="0" distB="0" distL="114300" distR="114300" simplePos="0" relativeHeight="251671552" behindDoc="1" locked="1" layoutInCell="1" allowOverlap="1" wp14:anchorId="06F1A936" wp14:editId="7FF52E4B">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D560" w14:textId="77777777" w:rsidR="00BC6706" w:rsidRDefault="00BC6706" w:rsidP="00E65257">
      <w:pPr>
        <w:spacing w:line="240" w:lineRule="auto"/>
      </w:pPr>
      <w:r>
        <w:separator/>
      </w:r>
    </w:p>
  </w:footnote>
  <w:footnote w:type="continuationSeparator" w:id="0">
    <w:p w14:paraId="7A81B1E2" w14:textId="77777777" w:rsidR="00BC6706" w:rsidRDefault="00BC6706"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6ADC5F8A" w14:textId="77777777" w:rsidTr="00DC1232">
      <w:tc>
        <w:tcPr>
          <w:tcW w:w="4649" w:type="dxa"/>
        </w:tcPr>
        <w:p w14:paraId="51A87D1D" w14:textId="04EC35D4"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7D4B11A" w14:textId="6D05FF22"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E525F3">
            <w:rPr>
              <w:noProof/>
              <w:lang w:val="en-US"/>
            </w:rPr>
            <w:t>Error! No text of specified style in document.</w:t>
          </w:r>
          <w:r>
            <w:rPr>
              <w:noProof/>
            </w:rPr>
            <w:fldChar w:fldCharType="end"/>
          </w:r>
        </w:p>
      </w:tc>
      <w:tc>
        <w:tcPr>
          <w:tcW w:w="4650" w:type="dxa"/>
          <w:vAlign w:val="bottom"/>
        </w:tcPr>
        <w:p w14:paraId="459B1E0B" w14:textId="2C48E8A6"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E525F3">
            <w:rPr>
              <w:rFonts w:ascii="TrebuchetMS" w:hAnsi="TrebuchetMS" w:cs="TrebuchetMS"/>
              <w:b/>
              <w:bCs/>
              <w:noProof/>
              <w:color w:val="auto"/>
              <w:lang w:val="en-US" w:eastAsia="pl-PL"/>
            </w:rPr>
            <w:t>Error! No text of specified style in document.</w:t>
          </w:r>
          <w:r>
            <w:rPr>
              <w:rFonts w:ascii="TrebuchetMS" w:hAnsi="TrebuchetMS" w:cs="TrebuchetMS"/>
              <w:color w:val="auto"/>
              <w:lang w:eastAsia="pl-PL"/>
            </w:rPr>
            <w:fldChar w:fldCharType="end"/>
          </w:r>
        </w:p>
      </w:tc>
    </w:tr>
  </w:tbl>
  <w:p w14:paraId="234A1F48" w14:textId="77777777" w:rsidR="00B73308" w:rsidRPr="00A832E8" w:rsidRDefault="00B73308" w:rsidP="00A8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C201" w14:textId="77777777" w:rsidR="00B73308" w:rsidRPr="00B73308" w:rsidRDefault="00F3258B" w:rsidP="002A28DB">
    <w:pPr>
      <w:pStyle w:val="Header"/>
      <w:ind w:left="426"/>
      <w:rPr>
        <w:lang w:val="en-US"/>
      </w:rPr>
    </w:pPr>
    <w:r>
      <w:rPr>
        <w:noProof/>
        <w:lang w:eastAsia="en-GB"/>
      </w:rPr>
      <mc:AlternateContent>
        <mc:Choice Requires="wps">
          <w:drawing>
            <wp:anchor distT="0" distB="0" distL="114300" distR="114300" simplePos="0" relativeHeight="251675648" behindDoc="0" locked="0" layoutInCell="1" allowOverlap="1" wp14:anchorId="4AAD08C1" wp14:editId="6B35B871">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ADC55C1"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F3"/>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6706"/>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525F3"/>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5271A7E"/>
  <w15:docId w15:val="{091A2FC8-99D7-47F0-A978-74EAF5DF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uovo%20Download%20su%20D\I__PUBBLICAZIONE_DI_BANDO_END_DELLA_FRONTEX\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DCECD-BD26-4802-B214-6F58473F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1</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monicabasili</dc:creator>
  <cp:keywords>Frontex Document Template</cp:keywords>
  <dc:description/>
  <cp:lastModifiedBy>monicabasili</cp:lastModifiedBy>
  <cp:revision>1</cp:revision>
  <cp:lastPrinted>2021-02-19T12:47:00Z</cp:lastPrinted>
  <dcterms:created xsi:type="dcterms:W3CDTF">2021-02-19T12:46:00Z</dcterms:created>
  <dcterms:modified xsi:type="dcterms:W3CDTF">2021-02-19T12:47:00Z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