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F1" w:rsidRDefault="00D949F1" w:rsidP="00E65257">
      <w:pPr>
        <w:spacing w:line="240" w:lineRule="auto"/>
      </w:pPr>
      <w:r>
        <w:separator/>
      </w:r>
    </w:p>
  </w:endnote>
  <w:endnote w:type="continuationSeparator" w:id="0">
    <w:p w:rsidR="00D949F1" w:rsidRDefault="00D949F1"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8C26B6">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8C26B6">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D949F1"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F1" w:rsidRDefault="00D949F1" w:rsidP="00E65257">
      <w:pPr>
        <w:spacing w:line="240" w:lineRule="auto"/>
      </w:pPr>
      <w:r>
        <w:separator/>
      </w:r>
    </w:p>
  </w:footnote>
  <w:footnote w:type="continuationSeparator" w:id="0">
    <w:p w:rsidR="00D949F1" w:rsidRDefault="00D949F1"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8C26B6">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8C26B6">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22E1F0E"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B6"/>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26B6"/>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49F1"/>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765B71FC-3668-4D80-A542-9FD0B342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basili\Downloads\appo\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2.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6033B00E-AC7F-4F58-BD07-4FB43FE5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1</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Basili Monica</dc:creator>
  <cp:keywords>Frontex Document Template</cp:keywords>
  <dc:description/>
  <cp:lastModifiedBy>Basili Monica</cp:lastModifiedBy>
  <cp:revision>1</cp:revision>
  <cp:lastPrinted>2012-02-10T09:40:00Z</cp:lastPrinted>
  <dcterms:created xsi:type="dcterms:W3CDTF">2022-11-21T18:59:00Z</dcterms:created>
  <dcterms:modified xsi:type="dcterms:W3CDTF">2022-11-21T19:00:00Z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