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355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D5ABA3" w:rsidR="00B65513" w:rsidRPr="0007110E" w:rsidRDefault="005025D5" w:rsidP="00E82667">
                <w:pPr>
                  <w:tabs>
                    <w:tab w:val="left" w:pos="426"/>
                  </w:tabs>
                  <w:spacing w:before="120"/>
                  <w:rPr>
                    <w:bCs/>
                    <w:lang w:val="en-IE" w:eastAsia="en-GB"/>
                  </w:rPr>
                </w:pPr>
                <w:r>
                  <w:rPr>
                    <w:b/>
                    <w:lang w:eastAsia="en-GB"/>
                  </w:rPr>
                  <w:t>SANTE-G-G4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3014E02" w:rsidR="00D96984" w:rsidRPr="0007110E" w:rsidRDefault="00F35502" w:rsidP="00E82667">
                <w:pPr>
                  <w:tabs>
                    <w:tab w:val="left" w:pos="426"/>
                  </w:tabs>
                  <w:spacing w:before="120"/>
                  <w:rPr>
                    <w:bCs/>
                    <w:lang w:val="en-IE" w:eastAsia="en-GB"/>
                  </w:rPr>
                </w:pPr>
                <w:r w:rsidRPr="00F35502">
                  <w:rPr>
                    <w:bCs/>
                    <w:lang w:val="en-IE" w:eastAsia="en-GB"/>
                  </w:rPr>
                  <w:t>427205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464D5F" w:rsidR="00E21DBD" w:rsidRPr="0007110E" w:rsidRDefault="005025D5" w:rsidP="00E82667">
                <w:pPr>
                  <w:tabs>
                    <w:tab w:val="left" w:pos="426"/>
                  </w:tabs>
                  <w:spacing w:before="120"/>
                  <w:rPr>
                    <w:bCs/>
                    <w:lang w:val="en-IE" w:eastAsia="en-GB"/>
                  </w:rPr>
                </w:pPr>
                <w:r>
                  <w:rPr>
                    <w:bCs/>
                    <w:lang w:val="en-IE" w:eastAsia="en-GB"/>
                  </w:rPr>
                  <w:t>Bruno SAIMOUR</w:t>
                </w:r>
              </w:p>
            </w:sdtContent>
          </w:sdt>
          <w:p w14:paraId="34CF737A" w14:textId="36A7632A" w:rsidR="00E21DBD" w:rsidRPr="0007110E" w:rsidRDefault="00F3550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5025D5">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F1E69C3" w:rsidR="00E21DBD" w:rsidRPr="0007110E" w:rsidRDefault="00F3550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5025D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025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DFE9E4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95pt" o:ole="">
                  <v:imagedata r:id="rId12" o:title=""/>
                </v:shape>
                <w:control r:id="rId13" w:name="OptionButton6" w:shapeid="_x0000_i1037"/>
              </w:object>
            </w:r>
            <w:r>
              <w:rPr>
                <w:bCs/>
                <w:szCs w:val="24"/>
                <w:lang w:eastAsia="en-GB"/>
              </w:rPr>
              <w:object w:dxaOrig="225" w:dyaOrig="225" w14:anchorId="1B1CECAE">
                <v:shape id="_x0000_i1039" type="#_x0000_t75" style="width:108pt;height:21.9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C32192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9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355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355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355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FC011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9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5631C0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95pt" o:ole="">
                  <v:imagedata r:id="rId20" o:title=""/>
                </v:shape>
                <w:control r:id="rId21" w:name="OptionButton2" w:shapeid="_x0000_i1045"/>
              </w:object>
            </w:r>
            <w:r>
              <w:rPr>
                <w:bCs/>
                <w:szCs w:val="24"/>
                <w:lang w:eastAsia="en-GB"/>
              </w:rPr>
              <w:object w:dxaOrig="225" w:dyaOrig="225" w14:anchorId="0992615F">
                <v:shape id="_x0000_i1047" type="#_x0000_t75" style="width:108pt;height:21.9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CD4F8E3" w:rsidR="00E21DBD" w:rsidRDefault="009029C8" w:rsidP="00C504C7">
          <w:pPr>
            <w:rPr>
              <w:lang w:val="en-US" w:eastAsia="en-GB"/>
            </w:rPr>
          </w:pPr>
          <w:r>
            <w:rPr>
              <w:lang w:val="en-US" w:eastAsia="en-GB"/>
            </w:rPr>
            <w:t>We are a Unit in charge of the Official Controls Regulation (</w:t>
          </w:r>
          <w:r w:rsidRPr="00037ABA">
            <w:rPr>
              <w:lang w:val="en-US"/>
            </w:rPr>
            <w:t>Regulation (EU) 2017/625</w:t>
          </w:r>
          <w:r>
            <w:rPr>
              <w:lang w:val="en-US"/>
            </w:rPr>
            <w:t>)</w:t>
          </w:r>
          <w:r>
            <w:rPr>
              <w:lang w:val="en-US" w:eastAsia="en-GB"/>
            </w:rPr>
            <w:t xml:space="preserve">, the TRACES system, import controls and the </w:t>
          </w:r>
          <w:r w:rsidRPr="00037ABA">
            <w:rPr>
              <w:lang w:val="en-US"/>
            </w:rPr>
            <w:t>implementation of the</w:t>
          </w:r>
          <w:r>
            <w:rPr>
              <w:lang w:val="en-US"/>
            </w:rPr>
            <w:t xml:space="preserve"> Windsor Framework (</w:t>
          </w:r>
          <w:r w:rsidRPr="00037ABA">
            <w:rPr>
              <w:lang w:val="en-US"/>
            </w:rPr>
            <w:t>Protocol on Ireland/Northern Ireland</w:t>
          </w:r>
          <w:r>
            <w:rPr>
              <w:lang w:val="en-US"/>
            </w:rPr>
            <w:t xml:space="preserve">). For this latter </w:t>
          </w:r>
          <w:r>
            <w:rPr>
              <w:lang w:val="en-US" w:eastAsia="en-GB"/>
            </w:rPr>
            <w:t>some of our colleagues are on mission in Northern Ireland.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47C6F36" w14:textId="77777777" w:rsidR="005025D5" w:rsidRPr="00037ABA" w:rsidRDefault="005025D5" w:rsidP="005025D5">
          <w:pPr>
            <w:spacing w:after="0"/>
            <w:ind w:left="426"/>
            <w:rPr>
              <w:lang w:val="en-US"/>
            </w:rPr>
          </w:pPr>
          <w:r w:rsidRPr="00037ABA">
            <w:rPr>
              <w:lang w:val="en-US"/>
            </w:rPr>
            <w:t>We are looking for candidates to work in the area of MONITORING AND SUPERVISING official controls on public, animal and plant health, in relation to the implementation of the</w:t>
          </w:r>
          <w:r>
            <w:rPr>
              <w:lang w:val="en-US"/>
            </w:rPr>
            <w:t xml:space="preserve"> Windsor Framework, as a new way forward on the</w:t>
          </w:r>
          <w:r w:rsidRPr="00037ABA">
            <w:rPr>
              <w:lang w:val="en-US"/>
            </w:rPr>
            <w:t xml:space="preserve"> Protocol on Ireland / Northern Ireland (the “Protocol”).</w:t>
          </w:r>
        </w:p>
        <w:p w14:paraId="44C34056" w14:textId="77777777" w:rsidR="005025D5" w:rsidRPr="00037ABA" w:rsidRDefault="005025D5" w:rsidP="005025D5">
          <w:pPr>
            <w:spacing w:after="0"/>
            <w:ind w:left="426"/>
            <w:rPr>
              <w:lang w:val="en-US"/>
            </w:rPr>
          </w:pPr>
        </w:p>
        <w:p w14:paraId="1187F54B" w14:textId="77777777" w:rsidR="005025D5" w:rsidRPr="00037ABA" w:rsidRDefault="005025D5" w:rsidP="005025D5">
          <w:pPr>
            <w:spacing w:after="0"/>
            <w:ind w:left="426"/>
            <w:rPr>
              <w:lang w:val="en-US"/>
            </w:rPr>
          </w:pPr>
          <w:r w:rsidRPr="00037ABA">
            <w:rPr>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14:paraId="27D9EDC1" w14:textId="4A4FD33F" w:rsidR="005025D5" w:rsidRDefault="005025D5" w:rsidP="005025D5">
          <w:pPr>
            <w:spacing w:after="0"/>
            <w:ind w:left="426"/>
            <w:rPr>
              <w:lang w:val="en-US"/>
            </w:rPr>
          </w:pPr>
          <w:r w:rsidRPr="00037ABA">
            <w:rPr>
              <w:lang w:val="en-US"/>
            </w:rPr>
            <w:t>The members of the team shall fulfil their duties while being on mission and will work, where necessary, in 24-hour duty shifts and on weekends.</w:t>
          </w:r>
        </w:p>
        <w:p w14:paraId="7367F518" w14:textId="77777777" w:rsidR="005025D5" w:rsidRPr="00037ABA" w:rsidRDefault="005025D5" w:rsidP="005025D5">
          <w:pPr>
            <w:spacing w:after="0"/>
            <w:ind w:left="426"/>
            <w:rPr>
              <w:lang w:val="en-US"/>
            </w:rPr>
          </w:pPr>
        </w:p>
        <w:p w14:paraId="00806289" w14:textId="77777777" w:rsidR="005025D5" w:rsidRDefault="005025D5" w:rsidP="005025D5">
          <w:pPr>
            <w:spacing w:after="0"/>
            <w:ind w:left="426"/>
            <w:rPr>
              <w:lang w:val="en-US"/>
            </w:rPr>
          </w:pPr>
          <w:r w:rsidRPr="00037ABA">
            <w:rPr>
              <w:lang w:val="en-US"/>
            </w:rPr>
            <w:t>The candidate will be expected to carry out the following tasks:</w:t>
          </w:r>
        </w:p>
        <w:p w14:paraId="5850DB63" w14:textId="77777777" w:rsidR="005025D5" w:rsidRPr="00037ABA" w:rsidRDefault="005025D5" w:rsidP="005025D5">
          <w:pPr>
            <w:spacing w:after="0"/>
            <w:ind w:left="426"/>
            <w:rPr>
              <w:lang w:val="en-US"/>
            </w:rPr>
          </w:pPr>
        </w:p>
        <w:p w14:paraId="30FD58F5" w14:textId="77777777" w:rsidR="005025D5" w:rsidRPr="00037ABA" w:rsidRDefault="005025D5" w:rsidP="005025D5">
          <w:pPr>
            <w:spacing w:after="0"/>
            <w:ind w:left="709" w:hanging="283"/>
            <w:rPr>
              <w:lang w:val="en-US"/>
            </w:rPr>
          </w:pPr>
          <w:r w:rsidRPr="00037ABA">
            <w:rPr>
              <w:lang w:val="en-US"/>
            </w:rPr>
            <w:t>-</w:t>
          </w:r>
          <w:r w:rsidRPr="00037ABA">
            <w:rPr>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14:paraId="024A74D7" w14:textId="77777777" w:rsidR="005025D5" w:rsidRPr="00037ABA" w:rsidRDefault="005025D5" w:rsidP="005025D5">
          <w:pPr>
            <w:spacing w:after="0"/>
            <w:ind w:left="709" w:hanging="283"/>
            <w:rPr>
              <w:lang w:val="en-US"/>
            </w:rPr>
          </w:pPr>
          <w:r w:rsidRPr="00037ABA">
            <w:rPr>
              <w:lang w:val="en-US"/>
            </w:rPr>
            <w:t>-</w:t>
          </w:r>
          <w:r w:rsidRPr="00037ABA">
            <w:rPr>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14:paraId="7D711AAB" w14:textId="77777777" w:rsidR="005025D5" w:rsidRPr="00037ABA" w:rsidRDefault="005025D5" w:rsidP="005025D5">
          <w:pPr>
            <w:spacing w:after="0"/>
            <w:ind w:left="709" w:hanging="283"/>
            <w:rPr>
              <w:lang w:val="en-US"/>
            </w:rPr>
          </w:pPr>
          <w:r w:rsidRPr="00037ABA">
            <w:rPr>
              <w:lang w:val="en-US"/>
            </w:rPr>
            <w:t>-</w:t>
          </w:r>
          <w:r w:rsidRPr="00037ABA">
            <w:rPr>
              <w:lang w:val="en-US"/>
            </w:rPr>
            <w:tab/>
            <w:t>working in good faith and close cooperation with the UK competent authorities;</w:t>
          </w:r>
        </w:p>
        <w:p w14:paraId="771905A9" w14:textId="77777777" w:rsidR="005025D5" w:rsidRPr="00037ABA" w:rsidRDefault="005025D5" w:rsidP="005025D5">
          <w:pPr>
            <w:spacing w:after="0"/>
            <w:ind w:left="709" w:hanging="283"/>
            <w:rPr>
              <w:lang w:val="en-US"/>
            </w:rPr>
          </w:pPr>
          <w:r w:rsidRPr="00037ABA">
            <w:rPr>
              <w:lang w:val="en-US"/>
            </w:rPr>
            <w:t>-</w:t>
          </w:r>
          <w:r w:rsidRPr="00037ABA">
            <w:rPr>
              <w:lang w:val="en-US"/>
            </w:rPr>
            <w:tab/>
            <w:t>requesting any useful information to the UK competent authorities, concerning the covered activities;</w:t>
          </w:r>
        </w:p>
        <w:p w14:paraId="15FB18C3" w14:textId="77777777" w:rsidR="005025D5" w:rsidRPr="00037ABA" w:rsidRDefault="005025D5" w:rsidP="005025D5">
          <w:pPr>
            <w:spacing w:after="0"/>
            <w:ind w:left="709" w:hanging="283"/>
            <w:rPr>
              <w:lang w:val="en-US"/>
            </w:rPr>
          </w:pPr>
          <w:r w:rsidRPr="00037ABA">
            <w:rPr>
              <w:lang w:val="en-US"/>
            </w:rPr>
            <w:t>-</w:t>
          </w:r>
          <w:r w:rsidRPr="00037ABA">
            <w:rPr>
              <w:lang w:val="en-US"/>
            </w:rPr>
            <w:tab/>
            <w:t>monitoring the data available in the information systems, with a special attention to TRACES;</w:t>
          </w:r>
        </w:p>
        <w:p w14:paraId="5CF1A7C3" w14:textId="77777777" w:rsidR="005025D5" w:rsidRPr="00037ABA" w:rsidRDefault="005025D5" w:rsidP="005025D5">
          <w:pPr>
            <w:spacing w:after="0"/>
            <w:ind w:left="709" w:hanging="283"/>
            <w:rPr>
              <w:lang w:val="en-US"/>
            </w:rPr>
          </w:pPr>
          <w:r w:rsidRPr="00037ABA">
            <w:rPr>
              <w:lang w:val="en-US"/>
            </w:rPr>
            <w:t>-</w:t>
          </w:r>
          <w:r w:rsidRPr="00037ABA">
            <w:rPr>
              <w:lang w:val="en-US"/>
            </w:rPr>
            <w:tab/>
            <w:t>analysing this information, in order to identify any possible issues of implementation of Union law;</w:t>
          </w:r>
        </w:p>
        <w:p w14:paraId="3DBDC326" w14:textId="77777777" w:rsidR="005025D5" w:rsidRPr="0063037D" w:rsidRDefault="005025D5" w:rsidP="005025D5">
          <w:pPr>
            <w:spacing w:after="0"/>
            <w:ind w:left="709" w:hanging="283"/>
            <w:rPr>
              <w:lang w:val="en-US"/>
            </w:rPr>
          </w:pPr>
          <w:r w:rsidRPr="00037ABA">
            <w:rPr>
              <w:lang w:val="en-US"/>
            </w:rPr>
            <w:t>-</w:t>
          </w:r>
          <w:r w:rsidRPr="00037ABA">
            <w:rPr>
              <w:lang w:val="en-US"/>
            </w:rPr>
            <w:tab/>
            <w:t>requesting control measures to the UK competent authorities, for the individual cases where further and/or urgent actions are necessary</w:t>
          </w:r>
        </w:p>
        <w:p w14:paraId="46EE3E07" w14:textId="6E82BEBB" w:rsidR="00E21DBD" w:rsidRPr="00AF7D78" w:rsidRDefault="00F3550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29CC061" w14:textId="77777777" w:rsidR="005025D5" w:rsidRPr="00AF7D78" w:rsidRDefault="005025D5" w:rsidP="005025D5">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128D2B79" w14:textId="77777777" w:rsidR="005025D5" w:rsidRPr="00AF7D78" w:rsidRDefault="005025D5" w:rsidP="005025D5">
          <w:pPr>
            <w:tabs>
              <w:tab w:val="left" w:pos="709"/>
            </w:tabs>
            <w:spacing w:after="0"/>
            <w:ind w:left="709" w:right="1317"/>
            <w:rPr>
              <w:lang w:val="en-US" w:eastAsia="en-GB"/>
            </w:rPr>
          </w:pPr>
          <w:r w:rsidRPr="00AF7D78">
            <w:rPr>
              <w:lang w:val="en-US" w:eastAsia="en-GB"/>
            </w:rPr>
            <w:t xml:space="preserve">- university degree or </w:t>
          </w:r>
        </w:p>
        <w:p w14:paraId="4135A1B3" w14:textId="3A5EF751" w:rsidR="005025D5" w:rsidRPr="004F134C" w:rsidRDefault="005025D5" w:rsidP="005025D5">
          <w:pPr>
            <w:tabs>
              <w:tab w:val="left" w:pos="709"/>
            </w:tabs>
            <w:spacing w:after="0"/>
            <w:ind w:left="709" w:right="1317"/>
            <w:rPr>
              <w:lang w:val="en-US" w:eastAsia="en-GB"/>
            </w:rPr>
          </w:pPr>
          <w:r w:rsidRPr="00AF7D78">
            <w:rPr>
              <w:lang w:val="en-US" w:eastAsia="en-GB"/>
            </w:rPr>
            <w:t>- professional training or professional experience of an equivalent level</w:t>
          </w:r>
          <w:r>
            <w:rPr>
              <w:lang w:val="en-US" w:eastAsia="en-GB"/>
            </w:rPr>
            <w:t xml:space="preserve"> </w:t>
          </w:r>
          <w:r w:rsidRPr="00AF7D78">
            <w:rPr>
              <w:lang w:val="en-US" w:eastAsia="en-GB"/>
            </w:rPr>
            <w:t>in the field(s) :</w:t>
          </w:r>
          <w:r>
            <w:rPr>
              <w:lang w:val="en-US" w:eastAsia="en-GB"/>
            </w:rPr>
            <w:t xml:space="preserve"> Plants, animals and food production - Veterinary medicine - Plant health.</w:t>
          </w:r>
        </w:p>
        <w:p w14:paraId="4189375B" w14:textId="77777777" w:rsidR="005025D5" w:rsidRPr="00AF7D78" w:rsidRDefault="005025D5" w:rsidP="005025D5">
          <w:pPr>
            <w:tabs>
              <w:tab w:val="left" w:pos="709"/>
            </w:tabs>
            <w:spacing w:after="0"/>
            <w:ind w:left="709" w:right="60"/>
            <w:rPr>
              <w:lang w:val="en-US" w:eastAsia="en-GB"/>
            </w:rPr>
          </w:pPr>
        </w:p>
        <w:p w14:paraId="481D640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Professional experience</w:t>
          </w:r>
        </w:p>
        <w:p w14:paraId="2A93C680" w14:textId="77777777" w:rsidR="005025D5" w:rsidRPr="00B47B23" w:rsidRDefault="005025D5" w:rsidP="005025D5">
          <w:pPr>
            <w:tabs>
              <w:tab w:val="left" w:pos="709"/>
            </w:tabs>
            <w:spacing w:after="0"/>
            <w:ind w:left="709" w:right="60"/>
            <w:rPr>
              <w:lang w:val="en-US" w:eastAsia="en-GB"/>
            </w:rPr>
          </w:pPr>
        </w:p>
        <w:p w14:paraId="0232E17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Sound knowledge of EU legislation on public, animal and plant health.</w:t>
          </w:r>
        </w:p>
        <w:p w14:paraId="74FF3D5B"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Interest in the EU affairs and the internal mechanisms of the EU institutions.</w:t>
          </w:r>
        </w:p>
        <w:p w14:paraId="7EE1CAB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lastRenderedPageBreak/>
            <w:t>-</w:t>
          </w:r>
          <w:r w:rsidRPr="00037ABA">
            <w:rPr>
              <w:lang w:val="en-US" w:eastAsia="en-GB"/>
            </w:rPr>
            <w:tab/>
            <w:t>Minimum knowledge on the Withdrawal Agreement of the UK and the Protocol on Ireland / Northern Ireland.</w:t>
          </w:r>
        </w:p>
        <w:p w14:paraId="3729B1CE"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Minimum knowledge on the political relationship between Northern Ireland and the Republic of Ireland (Good Friday Agreement).</w:t>
          </w:r>
        </w:p>
        <w:p w14:paraId="55970D04"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Practical experience (minimum 5 years) in the area of border control posts.</w:t>
          </w:r>
        </w:p>
        <w:p w14:paraId="1EDB42D9" w14:textId="77777777" w:rsidR="005025D5" w:rsidRPr="00F63A36"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Autonomous user of TRACES system.</w:t>
          </w:r>
        </w:p>
        <w:p w14:paraId="5CA043FD" w14:textId="77777777" w:rsidR="005025D5" w:rsidRPr="00F63A36" w:rsidRDefault="005025D5" w:rsidP="005025D5">
          <w:pPr>
            <w:tabs>
              <w:tab w:val="left" w:pos="709"/>
            </w:tabs>
            <w:spacing w:after="0"/>
            <w:ind w:left="709" w:right="60"/>
            <w:rPr>
              <w:lang w:val="en-US" w:eastAsia="en-GB"/>
            </w:rPr>
          </w:pPr>
        </w:p>
        <w:p w14:paraId="0B5D33D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19AFE1A" w14:textId="77777777" w:rsidR="005025D5" w:rsidRPr="00B47B23" w:rsidRDefault="005025D5" w:rsidP="005025D5">
          <w:pPr>
            <w:tabs>
              <w:tab w:val="left" w:pos="709"/>
            </w:tabs>
            <w:spacing w:after="0"/>
            <w:ind w:left="709" w:right="60"/>
            <w:rPr>
              <w:lang w:val="en-US" w:eastAsia="en-GB"/>
            </w:rPr>
          </w:pPr>
        </w:p>
        <w:p w14:paraId="0212DF00" w14:textId="77777777" w:rsidR="005025D5" w:rsidRDefault="005025D5" w:rsidP="005025D5">
          <w:pPr>
            <w:spacing w:after="0"/>
            <w:ind w:left="709"/>
            <w:rPr>
              <w:lang w:val="en-US" w:eastAsia="en-GB"/>
            </w:rPr>
          </w:pPr>
          <w:r w:rsidRPr="00037ABA">
            <w:rPr>
              <w:lang w:val="en-US" w:eastAsia="en-GB"/>
            </w:rPr>
            <w:t>Fluent in English.</w:t>
          </w:r>
        </w:p>
        <w:p w14:paraId="51994EDB" w14:textId="2901B547" w:rsidR="002E40A9" w:rsidRPr="00AF7D78" w:rsidRDefault="00F35502"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025D5"/>
    <w:rsid w:val="005168AD"/>
    <w:rsid w:val="0058240F"/>
    <w:rsid w:val="00592CD5"/>
    <w:rsid w:val="005D1B85"/>
    <w:rsid w:val="00665583"/>
    <w:rsid w:val="00693BC6"/>
    <w:rsid w:val="00696070"/>
    <w:rsid w:val="007E531E"/>
    <w:rsid w:val="007F02AC"/>
    <w:rsid w:val="007F7012"/>
    <w:rsid w:val="008D02B7"/>
    <w:rsid w:val="008F0B52"/>
    <w:rsid w:val="008F4BA9"/>
    <w:rsid w:val="009029C8"/>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3550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11</TotalTime>
  <Pages>4</Pages>
  <Words>1188</Words>
  <Characters>6773</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BRUNO Stefana (SANTE)</cp:lastModifiedBy>
  <cp:revision>4</cp:revision>
  <cp:lastPrinted>2023-04-05T10:36:00Z</cp:lastPrinted>
  <dcterms:created xsi:type="dcterms:W3CDTF">2023-07-13T08:46:00Z</dcterms:created>
  <dcterms:modified xsi:type="dcterms:W3CDTF">2023-07-20T14:01:00Z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