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9432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EC886BE" w:rsidR="00B65513" w:rsidRPr="0007110E" w:rsidRDefault="00DA2E70" w:rsidP="00E82667">
                <w:pPr>
                  <w:tabs>
                    <w:tab w:val="left" w:pos="426"/>
                  </w:tabs>
                  <w:spacing w:before="120"/>
                  <w:rPr>
                    <w:bCs/>
                    <w:lang w:val="en-IE" w:eastAsia="en-GB"/>
                  </w:rPr>
                </w:pPr>
                <w:r w:rsidRPr="00DA2E70">
                  <w:rPr>
                    <w:bCs/>
                    <w:lang w:val="en-IE" w:eastAsia="en-GB"/>
                  </w:rPr>
                  <w:t>DG International Partnerships – Directorate F/Green Deal, Digital Agenda – Unit F5/Science, Technology, Innovation and Digitalisation</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9783885" w:rsidR="00D96984" w:rsidRPr="0007110E" w:rsidRDefault="00DA2E70" w:rsidP="00E82667">
                <w:pPr>
                  <w:tabs>
                    <w:tab w:val="left" w:pos="426"/>
                  </w:tabs>
                  <w:spacing w:before="120"/>
                  <w:rPr>
                    <w:bCs/>
                    <w:lang w:val="en-IE" w:eastAsia="en-GB"/>
                  </w:rPr>
                </w:pPr>
                <w:r w:rsidRPr="00DA2E70">
                  <w:rPr>
                    <w:bCs/>
                    <w:lang w:val="en-IE" w:eastAsia="en-GB"/>
                  </w:rPr>
                  <w:t>374201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57E605A" w:rsidR="00E21DBD" w:rsidRPr="0007110E" w:rsidRDefault="00394326" w:rsidP="00E82667">
                <w:pPr>
                  <w:tabs>
                    <w:tab w:val="left" w:pos="426"/>
                  </w:tabs>
                  <w:spacing w:before="120"/>
                  <w:rPr>
                    <w:bCs/>
                    <w:lang w:val="en-IE" w:eastAsia="en-GB"/>
                  </w:rPr>
                </w:pPr>
                <w:r w:rsidRPr="00394326">
                  <w:rPr>
                    <w:bCs/>
                    <w:lang w:val="en-IE" w:eastAsia="en-GB"/>
                  </w:rPr>
                  <w:t>Miguel-Angel Exposito Verdejo (miguel-angel.exposito-verdejo@ec.europa.eu)</w:t>
                </w:r>
              </w:p>
            </w:sdtContent>
          </w:sdt>
          <w:p w14:paraId="34CF737A" w14:textId="4B4DD850" w:rsidR="00E21DBD" w:rsidRPr="0007110E" w:rsidRDefault="0039432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DA2E70">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0656AFDD" w:rsidR="00E21DBD" w:rsidRPr="0007110E" w:rsidRDefault="0039432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DA2E70">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DA2E70">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DA2E70"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071056C"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pt;height:21.75pt" o:ole="">
                  <v:imagedata r:id="rId15" o:title=""/>
                </v:shape>
                <w:control r:id="rId16" w:name="OptionButton6" w:shapeid="_x0000_i1049"/>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CD77276"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9432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9432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9432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4B55AEB"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48D49B8"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0B45305C"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1-31T00:00:00Z">
                  <w:dateFormat w:val="dd-MM-yyyy"/>
                  <w:lid w:val="fr-BE"/>
                  <w:storeMappedDataAs w:val="dateTime"/>
                  <w:calendar w:val="gregorian"/>
                </w:date>
              </w:sdtPr>
              <w:sdtEndPr/>
              <w:sdtContent>
                <w:r w:rsidR="00DA2E70">
                  <w:rPr>
                    <w:bCs/>
                    <w:lang w:val="fr-BE" w:eastAsia="en-GB"/>
                  </w:rPr>
                  <w:t>31-01-2024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D244F86" w14:textId="77777777" w:rsidR="004139FA" w:rsidRPr="004139FA" w:rsidRDefault="004139FA" w:rsidP="004139FA">
          <w:pPr>
            <w:rPr>
              <w:lang w:val="en-US" w:eastAsia="en-GB"/>
            </w:rPr>
          </w:pPr>
          <w:r w:rsidRPr="004139FA">
            <w:rPr>
              <w:lang w:val="en-US" w:eastAsia="en-GB"/>
            </w:rPr>
            <w:t xml:space="preserve">The mission of the Directorate-General for International Partnerships (DG INTPA) is to contribute to sustainable development, the eradication of poverty, to peace and to the </w:t>
          </w:r>
          <w:r w:rsidRPr="004139FA">
            <w:rPr>
              <w:lang w:val="en-US" w:eastAsia="en-GB"/>
            </w:rPr>
            <w:lastRenderedPageBreak/>
            <w:t>protection of human rights, through international partnerships that uphold and promote European values and interests.</w:t>
          </w:r>
        </w:p>
        <w:p w14:paraId="650BA616" w14:textId="77777777" w:rsidR="004139FA" w:rsidRPr="004139FA" w:rsidRDefault="004139FA" w:rsidP="004139FA">
          <w:pPr>
            <w:rPr>
              <w:lang w:val="en-US" w:eastAsia="en-GB"/>
            </w:rPr>
          </w:pPr>
          <w:r w:rsidRPr="004139FA">
            <w:rPr>
              <w:lang w:val="en-US" w:eastAsia="en-GB"/>
            </w:rPr>
            <w:t>DG INTPA F5 is a centre of expertise for cooperation in the fields of digitalisation and science, technology and innovation, whose mandate is to:</w:t>
          </w:r>
        </w:p>
        <w:p w14:paraId="0AEF951A" w14:textId="77777777" w:rsidR="004139FA" w:rsidRPr="004139FA" w:rsidRDefault="004139FA" w:rsidP="004139FA">
          <w:pPr>
            <w:rPr>
              <w:lang w:val="en-US" w:eastAsia="en-GB"/>
            </w:rPr>
          </w:pPr>
          <w:r w:rsidRPr="004139FA">
            <w:rPr>
              <w:lang w:val="en-US" w:eastAsia="en-GB"/>
            </w:rPr>
            <w:t>•</w:t>
          </w:r>
          <w:r w:rsidRPr="004139FA">
            <w:rPr>
              <w:lang w:val="en-US" w:eastAsia="en-GB"/>
            </w:rPr>
            <w:tab/>
            <w:t>contribute to the development of the Commission’s policies on digitalisation and science, technology and innovation, in particular their external dimension; ensure that cybersecurity is taken into account when designing digitalisation actions;</w:t>
          </w:r>
        </w:p>
        <w:p w14:paraId="2437CAA2" w14:textId="77777777" w:rsidR="004139FA" w:rsidRPr="004139FA" w:rsidRDefault="004139FA" w:rsidP="004139FA">
          <w:pPr>
            <w:rPr>
              <w:lang w:val="en-US" w:eastAsia="en-GB"/>
            </w:rPr>
          </w:pPr>
          <w:r w:rsidRPr="004139FA">
            <w:rPr>
              <w:lang w:val="en-US" w:eastAsia="en-GB"/>
            </w:rPr>
            <w:t>•</w:t>
          </w:r>
          <w:r w:rsidRPr="004139FA">
            <w:rPr>
              <w:lang w:val="en-US" w:eastAsia="en-GB"/>
            </w:rPr>
            <w:tab/>
            <w:t>provide expertise to increase partner countries’ capacities to strengthen digitalisation and scientific, technological and innovation ecosystems, including by supporting their policies and strategies;</w:t>
          </w:r>
        </w:p>
        <w:p w14:paraId="0B656792" w14:textId="77777777" w:rsidR="004139FA" w:rsidRPr="004139FA" w:rsidRDefault="004139FA" w:rsidP="004139FA">
          <w:pPr>
            <w:rPr>
              <w:lang w:val="en-US" w:eastAsia="en-GB"/>
            </w:rPr>
          </w:pPr>
          <w:r w:rsidRPr="004139FA">
            <w:rPr>
              <w:lang w:val="en-US" w:eastAsia="en-GB"/>
            </w:rPr>
            <w:t>•</w:t>
          </w:r>
          <w:r w:rsidRPr="004139FA">
            <w:rPr>
              <w:lang w:val="en-US" w:eastAsia="en-GB"/>
            </w:rPr>
            <w:tab/>
            <w:t>liaise with other Commission Directorates-General (such as JRC, RTD, CONNECT and DEFIS), EEAS, EU Member States and other stakeholders to ensure appropriate integration of the external dimension of internal policies and maximise coherence and synergies with cooperation policy and priorities;</w:t>
          </w:r>
        </w:p>
        <w:p w14:paraId="4C4300CA" w14:textId="77777777" w:rsidR="004139FA" w:rsidRPr="004139FA" w:rsidRDefault="004139FA" w:rsidP="004139FA">
          <w:pPr>
            <w:rPr>
              <w:lang w:val="en-US" w:eastAsia="en-GB"/>
            </w:rPr>
          </w:pPr>
          <w:r w:rsidRPr="004139FA">
            <w:rPr>
              <w:lang w:val="en-US" w:eastAsia="en-GB"/>
            </w:rPr>
            <w:t>•</w:t>
          </w:r>
          <w:r w:rsidRPr="004139FA">
            <w:rPr>
              <w:lang w:val="en-US" w:eastAsia="en-GB"/>
            </w:rPr>
            <w:tab/>
            <w:t>contributing to the coordination of the external dimension of the European Commission’s programmes playing a key role in digitalisation and data policies</w:t>
          </w:r>
        </w:p>
        <w:p w14:paraId="41821A6D" w14:textId="77777777" w:rsidR="004139FA" w:rsidRPr="004139FA" w:rsidRDefault="004139FA" w:rsidP="004139FA">
          <w:pPr>
            <w:rPr>
              <w:lang w:val="en-US" w:eastAsia="en-GB"/>
            </w:rPr>
          </w:pPr>
          <w:r w:rsidRPr="004139FA">
            <w:rPr>
              <w:lang w:val="en-US" w:eastAsia="en-GB"/>
            </w:rPr>
            <w:t>•</w:t>
          </w:r>
          <w:r w:rsidRPr="004139FA">
            <w:rPr>
              <w:lang w:val="en-US" w:eastAsia="en-GB"/>
            </w:rPr>
            <w:tab/>
            <w:t>support the coordination of international cooperation on the EU space programme, including Copernicus, Galileo and EGNOS;</w:t>
          </w:r>
        </w:p>
        <w:p w14:paraId="373CA7A8" w14:textId="77777777" w:rsidR="004139FA" w:rsidRPr="004139FA" w:rsidRDefault="004139FA" w:rsidP="004139FA">
          <w:pPr>
            <w:rPr>
              <w:lang w:val="en-US" w:eastAsia="en-GB"/>
            </w:rPr>
          </w:pPr>
          <w:r w:rsidRPr="004139FA">
            <w:rPr>
              <w:lang w:val="en-US" w:eastAsia="en-GB"/>
            </w:rPr>
            <w:t>•</w:t>
          </w:r>
          <w:r w:rsidRPr="004139FA">
            <w:rPr>
              <w:lang w:val="en-US" w:eastAsia="en-GB"/>
            </w:rPr>
            <w:tab/>
            <w:t>be a contact point for relations with scientific, technological and innovation institutions (research universities, laboratories, innovation agencies) and DG INTPA’s interface for incoming research;</w:t>
          </w:r>
        </w:p>
        <w:p w14:paraId="59DD0438" w14:textId="2CF8ACA0" w:rsidR="00E21DBD" w:rsidRDefault="004139FA" w:rsidP="004139FA">
          <w:pPr>
            <w:rPr>
              <w:lang w:val="en-US" w:eastAsia="en-GB"/>
            </w:rPr>
          </w:pPr>
          <w:r w:rsidRPr="004139FA">
            <w:rPr>
              <w:lang w:val="en-US" w:eastAsia="en-GB"/>
            </w:rPr>
            <w:t>•</w:t>
          </w:r>
          <w:r w:rsidRPr="004139FA">
            <w:rPr>
              <w:lang w:val="en-US" w:eastAsia="en-GB"/>
            </w:rPr>
            <w:tab/>
            <w:t>support the Digital and Data Technology Project Team.</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3BF3C6C6" w14:textId="2156B3E8" w:rsidR="00DA2E70" w:rsidRPr="00DA2E70" w:rsidRDefault="00DA2E70" w:rsidP="00DA2E70">
          <w:pPr>
            <w:rPr>
              <w:lang w:val="en-US" w:eastAsia="en-GB"/>
            </w:rPr>
          </w:pPr>
          <w:r w:rsidRPr="00DA2E70">
            <w:rPr>
              <w:lang w:val="en-US" w:eastAsia="en-GB"/>
            </w:rPr>
            <w:t xml:space="preserve">Under the guidance of the Head of Unit and the Deputy Head of Unit, </w:t>
          </w:r>
          <w:r>
            <w:rPr>
              <w:lang w:val="en-US" w:eastAsia="en-GB"/>
            </w:rPr>
            <w:t xml:space="preserve">we popose a SNE position </w:t>
          </w:r>
          <w:r w:rsidRPr="00DA2E70">
            <w:rPr>
              <w:lang w:val="en-US" w:eastAsia="en-GB"/>
            </w:rPr>
            <w:t>to assist in policy and programme development, coordination, monitoring and reporting activities with a view to strengthening EU activities in the fields of Digital Development. This includes Multilateralism, Internet Governance, Civil Society. Knowledge of specific policies, e.g. in the fields of AI, cybersecurity or Fintech would be an asset. Contribution to the design of strategies, tools and programmes in EU development cooperation.</w:t>
          </w:r>
        </w:p>
        <w:p w14:paraId="121D61F0" w14:textId="77777777" w:rsidR="00DA2E70" w:rsidRPr="00DA2E70" w:rsidRDefault="00DA2E70" w:rsidP="00DA2E70">
          <w:pPr>
            <w:rPr>
              <w:lang w:val="en-US" w:eastAsia="en-GB"/>
            </w:rPr>
          </w:pPr>
          <w:r w:rsidRPr="00DA2E70">
            <w:rPr>
              <w:lang w:val="en-US" w:eastAsia="en-GB"/>
            </w:rPr>
            <w:t>Contribution to sector analysis and the formulation of policies; the development of programming documents and implementing actions; quality support; thematic support, training and knowledge sharing; the monitoring of EU development cooperation; the management of actions; mainstreaming; communication and visibility.</w:t>
          </w:r>
        </w:p>
        <w:p w14:paraId="46EE3E07" w14:textId="48285226" w:rsidR="00E21DBD" w:rsidRPr="00AF7D78" w:rsidRDefault="00DA2E70" w:rsidP="00DA2E70">
          <w:pPr>
            <w:rPr>
              <w:lang w:val="en-US" w:eastAsia="en-GB"/>
            </w:rPr>
          </w:pPr>
          <w:r w:rsidRPr="00DA2E70">
            <w:rPr>
              <w:lang w:val="en-US" w:eastAsia="en-GB"/>
            </w:rPr>
            <w:t xml:space="preserve">The </w:t>
          </w:r>
          <w:r>
            <w:rPr>
              <w:lang w:val="en-US" w:eastAsia="en-GB"/>
            </w:rPr>
            <w:t>o</w:t>
          </w:r>
          <w:r w:rsidRPr="00DA2E70">
            <w:rPr>
              <w:lang w:val="en-US" w:eastAsia="en-GB"/>
            </w:rPr>
            <w:t xml:space="preserve">fficer supports dialogue and coordination with relevant stakeholders to ensure complementarities and joint approaches. The SNE will work under the supervision of an Administrator. Without prejudice to the principle of loyal cooperation between the national/ regional and European administrations, the SNE will not work on individual cases with implications with files he/she would have had to deal with in his/her national administration in the two years preceding its entry into the Commission, or directly </w:t>
          </w:r>
          <w:r w:rsidRPr="00DA2E70">
            <w:rPr>
              <w:lang w:val="en-US" w:eastAsia="en-GB"/>
            </w:rPr>
            <w:lastRenderedPageBreak/>
            <w:t>adjacent cases. In no case he/she shall represent the Commission in order to make commitments, financial or otherwise, or to negotiate on behalf of the Commission.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74114E38" w:rsidR="002E40A9" w:rsidRDefault="00DA2E70" w:rsidP="002E40A9">
          <w:pPr>
            <w:rPr>
              <w:lang w:val="en-US" w:eastAsia="en-GB"/>
            </w:rPr>
          </w:pPr>
          <w:r>
            <w:rPr>
              <w:lang w:val="en-US" w:eastAsia="en-GB"/>
            </w:rPr>
            <w:t>We look for someone with at least 3 years in international cooperation and external relations, with English as main working language and French language as as asset, whose functions and duties will be as follows:</w:t>
          </w:r>
        </w:p>
        <w:p w14:paraId="587BB7AD" w14:textId="77777777" w:rsidR="00DA2E70" w:rsidRPr="00DA2E70" w:rsidRDefault="00DA2E70" w:rsidP="00DA2E70">
          <w:pPr>
            <w:rPr>
              <w:lang w:val="en-US" w:eastAsia="en-GB"/>
            </w:rPr>
          </w:pPr>
          <w:r w:rsidRPr="00DA2E70">
            <w:rPr>
              <w:lang w:val="en-US" w:eastAsia="en-GB"/>
            </w:rPr>
            <w:t>TECHNICAL ANALYSIS and ADVICE</w:t>
          </w:r>
        </w:p>
        <w:p w14:paraId="11719387" w14:textId="77777777" w:rsidR="00DA2E70" w:rsidRPr="00DA2E70" w:rsidRDefault="00DA2E70" w:rsidP="00DA2E70">
          <w:pPr>
            <w:rPr>
              <w:lang w:val="en-US" w:eastAsia="en-GB"/>
            </w:rPr>
          </w:pPr>
          <w:r w:rsidRPr="00DA2E70">
            <w:rPr>
              <w:lang w:val="en-US" w:eastAsia="en-GB"/>
            </w:rPr>
            <w:t>•</w:t>
          </w:r>
          <w:r w:rsidRPr="00DA2E70">
            <w:rPr>
              <w:lang w:val="en-US" w:eastAsia="en-GB"/>
            </w:rPr>
            <w:tab/>
            <w:t>Analyse trends and evolution of EU and other donors’ assistance and related sector policies and disseminate the results.</w:t>
          </w:r>
        </w:p>
        <w:p w14:paraId="4D355837" w14:textId="77777777" w:rsidR="00DA2E70" w:rsidRPr="00DA2E70" w:rsidRDefault="00DA2E70" w:rsidP="00DA2E70">
          <w:pPr>
            <w:rPr>
              <w:lang w:val="en-US" w:eastAsia="en-GB"/>
            </w:rPr>
          </w:pPr>
          <w:r w:rsidRPr="00DA2E70">
            <w:rPr>
              <w:lang w:val="en-US" w:eastAsia="en-GB"/>
            </w:rPr>
            <w:t>•</w:t>
          </w:r>
          <w:r w:rsidRPr="00DA2E70">
            <w:rPr>
              <w:lang w:val="en-US" w:eastAsia="en-GB"/>
            </w:rPr>
            <w:tab/>
            <w:t>Assess sector policies, cross-cutting issues and the most appropriate use of the various aid modalities and instruments available</w:t>
          </w:r>
        </w:p>
        <w:p w14:paraId="12861C56" w14:textId="77777777" w:rsidR="00DA2E70" w:rsidRPr="00DA2E70" w:rsidRDefault="00DA2E70" w:rsidP="00DA2E70">
          <w:pPr>
            <w:rPr>
              <w:lang w:val="en-US" w:eastAsia="en-GB"/>
            </w:rPr>
          </w:pPr>
          <w:r w:rsidRPr="00DA2E70">
            <w:rPr>
              <w:lang w:val="en-US" w:eastAsia="en-GB"/>
            </w:rPr>
            <w:t>•</w:t>
          </w:r>
          <w:r w:rsidRPr="00DA2E70">
            <w:rPr>
              <w:lang w:val="en-US" w:eastAsia="en-GB"/>
            </w:rPr>
            <w:tab/>
            <w:t>Identify best practices and lessons learnt from the past.</w:t>
          </w:r>
        </w:p>
        <w:p w14:paraId="3DF9C75D" w14:textId="77777777" w:rsidR="00DA2E70" w:rsidRPr="00DA2E70" w:rsidRDefault="00DA2E70" w:rsidP="00DA2E70">
          <w:pPr>
            <w:rPr>
              <w:lang w:val="en-US" w:eastAsia="en-GB"/>
            </w:rPr>
          </w:pPr>
          <w:r w:rsidRPr="00DA2E70">
            <w:rPr>
              <w:lang w:val="en-US" w:eastAsia="en-GB"/>
            </w:rPr>
            <w:t>•</w:t>
          </w:r>
          <w:r w:rsidRPr="00DA2E70">
            <w:rPr>
              <w:lang w:val="en-US" w:eastAsia="en-GB"/>
            </w:rPr>
            <w:tab/>
            <w:t>Coordinate policy proposals with the EEAS, FPI, other DG’s, Member states and, where appropriate, with other donors, including with regard to existing or emerging global initiatives or to the external dimension of internal policies notably on Policy Coherence for Development (PCD).</w:t>
          </w:r>
        </w:p>
        <w:p w14:paraId="32621680" w14:textId="77777777" w:rsidR="00DA2E70" w:rsidRPr="00DA2E70" w:rsidRDefault="00DA2E70" w:rsidP="00DA2E70">
          <w:pPr>
            <w:rPr>
              <w:lang w:val="en-US" w:eastAsia="en-GB"/>
            </w:rPr>
          </w:pPr>
          <w:r w:rsidRPr="00DA2E70">
            <w:rPr>
              <w:lang w:val="en-US" w:eastAsia="en-GB"/>
            </w:rPr>
            <w:t>•</w:t>
          </w:r>
          <w:r w:rsidRPr="00DA2E70">
            <w:rPr>
              <w:lang w:val="en-US" w:eastAsia="en-GB"/>
            </w:rPr>
            <w:tab/>
            <w:t>Assist where relevant geographic Directorates, the EEAS, Member states and, where appropriate, line DGs in the negotiation of agreements with developing countries directly impacting external assistance under the themes covered by the unit.</w:t>
          </w:r>
        </w:p>
        <w:p w14:paraId="165135C5" w14:textId="4123633C" w:rsidR="00DA2E70" w:rsidRPr="00DA2E70" w:rsidRDefault="00DA2E70" w:rsidP="00DA2E70">
          <w:pPr>
            <w:rPr>
              <w:lang w:val="en-US" w:eastAsia="en-GB"/>
            </w:rPr>
          </w:pPr>
          <w:r w:rsidRPr="00DA2E70">
            <w:rPr>
              <w:lang w:val="en-US" w:eastAsia="en-GB"/>
            </w:rPr>
            <w:t>•</w:t>
          </w:r>
          <w:r w:rsidRPr="00DA2E70">
            <w:rPr>
              <w:lang w:val="en-US" w:eastAsia="en-GB"/>
            </w:rPr>
            <w:tab/>
            <w:t>Assist in the thematic and where appropriate geographic evaluations. Contribute to the definition and the setting up of new thematic financial instruments/programmes within the MFF.</w:t>
          </w:r>
        </w:p>
        <w:p w14:paraId="448877F2" w14:textId="77777777" w:rsidR="00DA2E70" w:rsidRPr="00DA2E70" w:rsidRDefault="00DA2E70" w:rsidP="00DA2E70">
          <w:pPr>
            <w:rPr>
              <w:lang w:val="en-US" w:eastAsia="en-GB"/>
            </w:rPr>
          </w:pPr>
          <w:r w:rsidRPr="00DA2E70">
            <w:rPr>
              <w:lang w:val="en-US" w:eastAsia="en-GB"/>
            </w:rPr>
            <w:t>TECHNICAL ANALYSIS and ADVICE</w:t>
          </w:r>
        </w:p>
        <w:p w14:paraId="426E4D4A" w14:textId="77777777" w:rsidR="00DA2E70" w:rsidRPr="00DA2E70" w:rsidRDefault="00DA2E70" w:rsidP="00DA2E70">
          <w:pPr>
            <w:rPr>
              <w:lang w:val="en-US" w:eastAsia="en-GB"/>
            </w:rPr>
          </w:pPr>
          <w:r w:rsidRPr="00DA2E70">
            <w:rPr>
              <w:lang w:val="en-US" w:eastAsia="en-GB"/>
            </w:rPr>
            <w:t>•</w:t>
          </w:r>
          <w:r w:rsidRPr="00DA2E70">
            <w:rPr>
              <w:lang w:val="en-US" w:eastAsia="en-GB"/>
            </w:rPr>
            <w:tab/>
            <w:t>Contribute to a better communication, information sharing and coordination (within EEAS and with EEAS, Delegations and where appropriate line DGs, with EU/MS and the Council) and improve visibility and understanding of EU development cooperation on sector related issues</w:t>
          </w:r>
        </w:p>
        <w:p w14:paraId="1C97E993" w14:textId="77777777" w:rsidR="00DA2E70" w:rsidRPr="00DA2E70" w:rsidRDefault="00DA2E70" w:rsidP="00DA2E70">
          <w:pPr>
            <w:rPr>
              <w:lang w:val="en-US" w:eastAsia="en-GB"/>
            </w:rPr>
          </w:pPr>
          <w:r w:rsidRPr="00DA2E70">
            <w:rPr>
              <w:lang w:val="en-US" w:eastAsia="en-GB"/>
            </w:rPr>
            <w:t>•</w:t>
          </w:r>
          <w:r w:rsidRPr="00DA2E70">
            <w:rPr>
              <w:lang w:val="en-US" w:eastAsia="en-GB"/>
            </w:rPr>
            <w:tab/>
            <w:t>Contribute to the improvement of EU and other donor practices by promoting Aid effectiveness principles like the harmonisation, alignment and coordination and the division of labour and supporting the development and use of indicators assisting EU and other donors to account for results of overall development cooperation efforts.</w:t>
          </w:r>
        </w:p>
        <w:p w14:paraId="0AE87024" w14:textId="77777777" w:rsidR="00DA2E70" w:rsidRPr="00DA2E70" w:rsidRDefault="00DA2E70" w:rsidP="00DA2E70">
          <w:pPr>
            <w:rPr>
              <w:lang w:val="en-US" w:eastAsia="en-GB"/>
            </w:rPr>
          </w:pPr>
          <w:r w:rsidRPr="00DA2E70">
            <w:rPr>
              <w:lang w:val="en-US" w:eastAsia="en-GB"/>
            </w:rPr>
            <w:t>•</w:t>
          </w:r>
          <w:r w:rsidRPr="00DA2E70">
            <w:rPr>
              <w:lang w:val="en-US" w:eastAsia="en-GB"/>
            </w:rPr>
            <w:tab/>
            <w:t>Where EU financial contribution is provided to global initiatives, participate to the decision making bodies and working groups set up for the management of those initiatives, in accordance, where appropriate, with arrangements agreed between donors on donor representation therein.</w:t>
          </w:r>
        </w:p>
        <w:p w14:paraId="5C9FB3CE" w14:textId="77777777" w:rsidR="00DA2E70" w:rsidRPr="00DA2E70" w:rsidRDefault="00DA2E70" w:rsidP="00DA2E70">
          <w:pPr>
            <w:rPr>
              <w:lang w:val="en-US" w:eastAsia="en-GB"/>
            </w:rPr>
          </w:pPr>
          <w:r w:rsidRPr="00DA2E70">
            <w:rPr>
              <w:lang w:val="en-US" w:eastAsia="en-GB"/>
            </w:rPr>
            <w:t>EVALUATION and QUALITY MANAGEMENT</w:t>
          </w:r>
        </w:p>
        <w:p w14:paraId="75C1DEFE" w14:textId="77777777" w:rsidR="00DA2E70" w:rsidRPr="00DA2E70" w:rsidRDefault="00DA2E70" w:rsidP="00DA2E70">
          <w:pPr>
            <w:rPr>
              <w:lang w:val="en-US" w:eastAsia="en-GB"/>
            </w:rPr>
          </w:pPr>
          <w:r w:rsidRPr="00DA2E70">
            <w:rPr>
              <w:lang w:val="en-US" w:eastAsia="en-GB"/>
            </w:rPr>
            <w:lastRenderedPageBreak/>
            <w:t>•</w:t>
          </w:r>
          <w:r w:rsidRPr="00DA2E70">
            <w:rPr>
              <w:lang w:val="en-US" w:eastAsia="en-GB"/>
            </w:rPr>
            <w:tab/>
            <w:t>Operational guidelines and practical tools: develop and update sector based operational guidelines, including sector policy support programmes and related themes; participate to development of relevant indicators to measure effectiveness of development assistance; develop practical tools for operational guidance, in particular terms of reference for the different phases of the project cycle to be directly used by operational staff (delegation and HQ units).</w:t>
          </w:r>
        </w:p>
        <w:p w14:paraId="2994AB77" w14:textId="77777777" w:rsidR="00DA2E70" w:rsidRPr="00DA2E70" w:rsidRDefault="00DA2E70" w:rsidP="00DA2E70">
          <w:pPr>
            <w:rPr>
              <w:lang w:val="en-US" w:eastAsia="en-GB"/>
            </w:rPr>
          </w:pPr>
          <w:r w:rsidRPr="00DA2E70">
            <w:rPr>
              <w:lang w:val="en-US" w:eastAsia="en-GB"/>
            </w:rPr>
            <w:t>•</w:t>
          </w:r>
          <w:r w:rsidRPr="00DA2E70">
            <w:rPr>
              <w:lang w:val="en-US" w:eastAsia="en-GB"/>
            </w:rPr>
            <w:tab/>
            <w:t>Analysis and feedback on sector related, topics: Review best practices including approaches, procedural matters and lessons learnt from the past.</w:t>
          </w:r>
        </w:p>
        <w:p w14:paraId="4782AB01" w14:textId="77777777" w:rsidR="00DA2E70" w:rsidRPr="00DA2E70" w:rsidRDefault="00DA2E70" w:rsidP="00DA2E70">
          <w:pPr>
            <w:rPr>
              <w:lang w:val="en-US" w:eastAsia="en-GB"/>
            </w:rPr>
          </w:pPr>
          <w:r w:rsidRPr="00DA2E70">
            <w:rPr>
              <w:lang w:val="en-US" w:eastAsia="en-GB"/>
            </w:rPr>
            <w:t>•</w:t>
          </w:r>
          <w:r w:rsidRPr="00DA2E70">
            <w:rPr>
              <w:lang w:val="en-US" w:eastAsia="en-GB"/>
            </w:rPr>
            <w:tab/>
            <w:t>Sector and thematic training: advice on the preparation, programming content of training modules; participate in HQ, regional or in-country training courses and workshops organised for delegations and/or national participants (including their planning).</w:t>
          </w:r>
        </w:p>
        <w:p w14:paraId="160CB323" w14:textId="77777777" w:rsidR="00DA2E70" w:rsidRPr="00DA2E70" w:rsidRDefault="00DA2E70" w:rsidP="00DA2E70">
          <w:pPr>
            <w:rPr>
              <w:lang w:val="en-US" w:eastAsia="en-GB"/>
            </w:rPr>
          </w:pPr>
          <w:r w:rsidRPr="00DA2E70">
            <w:rPr>
              <w:lang w:val="en-US" w:eastAsia="en-GB"/>
            </w:rPr>
            <w:t>PROGRAM / PROCESS / PROJECT MANAGEMENT</w:t>
          </w:r>
        </w:p>
        <w:p w14:paraId="0040F094" w14:textId="77777777" w:rsidR="00DA2E70" w:rsidRPr="00DA2E70" w:rsidRDefault="00DA2E70" w:rsidP="00DA2E70">
          <w:pPr>
            <w:rPr>
              <w:lang w:val="en-US" w:eastAsia="en-GB"/>
            </w:rPr>
          </w:pPr>
          <w:r w:rsidRPr="00DA2E70">
            <w:rPr>
              <w:lang w:val="en-US" w:eastAsia="en-GB"/>
            </w:rPr>
            <w:t>•</w:t>
          </w:r>
          <w:r w:rsidRPr="00DA2E70">
            <w:rPr>
              <w:lang w:val="en-US" w:eastAsia="en-GB"/>
            </w:rPr>
            <w:tab/>
            <w:t>Draft thematic strategy papers, multi-annual and annual programming documents.</w:t>
          </w:r>
        </w:p>
        <w:p w14:paraId="565A0D58" w14:textId="77777777" w:rsidR="00DA2E70" w:rsidRPr="00DA2E70" w:rsidRDefault="00DA2E70" w:rsidP="00DA2E70">
          <w:pPr>
            <w:rPr>
              <w:lang w:val="en-US" w:eastAsia="en-GB"/>
            </w:rPr>
          </w:pPr>
          <w:r w:rsidRPr="00DA2E70">
            <w:rPr>
              <w:lang w:val="en-US" w:eastAsia="en-GB"/>
            </w:rPr>
            <w:t>•</w:t>
          </w:r>
          <w:r w:rsidRPr="00DA2E70">
            <w:rPr>
              <w:lang w:val="en-US" w:eastAsia="en-GB"/>
            </w:rPr>
            <w:tab/>
            <w:t>Ensure appropriate coordination with geographic Directorates, other thematic units, line DG’s, Member states and, where appropriate, with other donors.</w:t>
          </w:r>
        </w:p>
        <w:p w14:paraId="57BECFEC" w14:textId="77777777" w:rsidR="00DA2E70" w:rsidRPr="00DA2E70" w:rsidRDefault="00DA2E70" w:rsidP="00DA2E70">
          <w:pPr>
            <w:rPr>
              <w:lang w:val="en-US" w:eastAsia="en-GB"/>
            </w:rPr>
          </w:pPr>
          <w:r w:rsidRPr="00DA2E70">
            <w:rPr>
              <w:lang w:val="en-US" w:eastAsia="en-GB"/>
            </w:rPr>
            <w:t>•</w:t>
          </w:r>
          <w:r w:rsidRPr="00DA2E70">
            <w:rPr>
              <w:lang w:val="en-US" w:eastAsia="en-GB"/>
            </w:rPr>
            <w:tab/>
            <w:t>Lead on the identification, formulation of specific actions to implement the programming documents.</w:t>
          </w:r>
        </w:p>
        <w:p w14:paraId="4E3B68A0" w14:textId="77777777" w:rsidR="00DA2E70" w:rsidRPr="00DA2E70" w:rsidRDefault="00DA2E70" w:rsidP="00DA2E70">
          <w:pPr>
            <w:rPr>
              <w:lang w:val="en-US" w:eastAsia="en-GB"/>
            </w:rPr>
          </w:pPr>
          <w:r w:rsidRPr="00DA2E70">
            <w:rPr>
              <w:lang w:val="en-US" w:eastAsia="en-GB"/>
            </w:rPr>
            <w:t>•</w:t>
          </w:r>
          <w:r w:rsidRPr="00DA2E70">
            <w:rPr>
              <w:lang w:val="en-US" w:eastAsia="en-GB"/>
            </w:rPr>
            <w:tab/>
            <w:t>Draft the guidelines, publish and evaluate the global calls for proposals.</w:t>
          </w:r>
        </w:p>
        <w:p w14:paraId="67DA5717" w14:textId="58299E6F" w:rsidR="00DA2E70" w:rsidRPr="00AF7D78" w:rsidRDefault="00DA2E70" w:rsidP="00DA2E70">
          <w:pPr>
            <w:rPr>
              <w:lang w:val="en-US" w:eastAsia="en-GB"/>
            </w:rPr>
          </w:pPr>
          <w:r w:rsidRPr="00DA2E70">
            <w:rPr>
              <w:lang w:val="en-US" w:eastAsia="en-GB"/>
            </w:rPr>
            <w:t>•</w:t>
          </w:r>
          <w:r w:rsidRPr="00DA2E70">
            <w:rPr>
              <w:lang w:val="en-US" w:eastAsia="en-GB"/>
            </w:rPr>
            <w:tab/>
            <w:t>Ensure implementation of the specific actions and related monitoring and evaluation.</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w:t>
      </w:r>
      <w:r w:rsidRPr="00902D72">
        <w:rPr>
          <w:lang w:val="en-US" w:eastAsia="en-GB"/>
        </w:rPr>
        <w:lastRenderedPageBreak/>
        <w:t xml:space="preserve">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r>
        <w:lastRenderedPageBreak/>
        <w:t xml:space="preserve">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326"/>
    <w:rsid w:val="00394447"/>
    <w:rsid w:val="003E50A4"/>
    <w:rsid w:val="0040388A"/>
    <w:rsid w:val="004139FA"/>
    <w:rsid w:val="00431778"/>
    <w:rsid w:val="00454CC7"/>
    <w:rsid w:val="00476034"/>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7244D"/>
    <w:rsid w:val="00D84D53"/>
    <w:rsid w:val="00D96984"/>
    <w:rsid w:val="00DA2E70"/>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D15004"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64080"/>
    <w:rsid w:val="006212B2"/>
    <w:rsid w:val="006F0611"/>
    <w:rsid w:val="007F7378"/>
    <w:rsid w:val="00893390"/>
    <w:rsid w:val="00894A0C"/>
    <w:rsid w:val="009A12CB"/>
    <w:rsid w:val="00CA527C"/>
    <w:rsid w:val="00D15004"/>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6408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CBAB86F4431418C8401CE73758AB6F6">
    <w:name w:val="4CBAB86F4431418C8401CE73758AB6F6"/>
    <w:rsid w:val="004640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F56AE35A-A4C1-488B-8A80-41955AE84979}">
  <ds:schemaRefs>
    <ds:schemaRef ds:uri="http://schemas.microsoft.com/office/2006/metadata/properties"/>
    <ds:schemaRef ds:uri="1929b814-5a78-4bdc-9841-d8b9ef424f65"/>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08927195-b699-4be0-9ee2-6c66dc215b5a"/>
    <ds:schemaRef ds:uri="a41a97bf-0494-41d8-ba3d-259bd7771890"/>
    <ds:schemaRef ds:uri="http://schemas.microsoft.com/sharepoint/v3/fields"/>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3</TotalTime>
  <Pages>6</Pages>
  <Words>1742</Words>
  <Characters>9936</Characters>
  <Application>Microsoft Office Word</Application>
  <DocSecurity>0</DocSecurity>
  <PresentationFormat>Microsoft Word 14.0</PresentationFormat>
  <Lines>82</Lines>
  <Paragraphs>23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3</cp:revision>
  <cp:lastPrinted>2023-04-05T10:36:00Z</cp:lastPrinted>
  <dcterms:created xsi:type="dcterms:W3CDTF">2023-10-02T10:10:00Z</dcterms:created>
  <dcterms:modified xsi:type="dcterms:W3CDTF">2023-10-06T13:56:00Z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