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329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B11AE6D" w:rsidR="00B65513" w:rsidRPr="0007110E" w:rsidRDefault="00575E69" w:rsidP="00E82667">
                <w:pPr>
                  <w:tabs>
                    <w:tab w:val="left" w:pos="426"/>
                  </w:tabs>
                  <w:spacing w:before="120"/>
                  <w:rPr>
                    <w:bCs/>
                    <w:lang w:val="en-IE" w:eastAsia="en-GB"/>
                  </w:rPr>
                </w:pPr>
                <w:r>
                  <w:rPr>
                    <w:bCs/>
                    <w:lang w:val="en-IE" w:eastAsia="en-GB"/>
                  </w:rPr>
                  <w:t>DG AGRI H.1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20E571" w:rsidR="00D96984" w:rsidRPr="0007110E" w:rsidRDefault="00DD3294" w:rsidP="00E82667">
                <w:pPr>
                  <w:tabs>
                    <w:tab w:val="left" w:pos="426"/>
                  </w:tabs>
                  <w:spacing w:before="120"/>
                  <w:rPr>
                    <w:bCs/>
                    <w:lang w:val="en-IE" w:eastAsia="en-GB"/>
                  </w:rPr>
                </w:pPr>
                <w:r w:rsidRPr="00DD3294">
                  <w:rPr>
                    <w:bCs/>
                    <w:lang w:val="en-IE" w:eastAsia="en-GB"/>
                  </w:rPr>
                  <w:t>436020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1D1EFE" w:rsidR="00E21DBD" w:rsidRPr="0007110E" w:rsidRDefault="00575E69" w:rsidP="00E82667">
                <w:pPr>
                  <w:tabs>
                    <w:tab w:val="left" w:pos="426"/>
                  </w:tabs>
                  <w:spacing w:before="120"/>
                  <w:rPr>
                    <w:bCs/>
                    <w:lang w:val="en-IE" w:eastAsia="en-GB"/>
                  </w:rPr>
                </w:pPr>
                <w:r>
                  <w:rPr>
                    <w:bCs/>
                    <w:lang w:val="en-IE" w:eastAsia="en-GB"/>
                  </w:rPr>
                  <w:t>Daniela CIOBANU</w:t>
                </w:r>
              </w:p>
            </w:sdtContent>
          </w:sdt>
          <w:p w14:paraId="34CF737A" w14:textId="3CA45F3C" w:rsidR="00E21DBD" w:rsidRPr="0007110E" w:rsidRDefault="00DD329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75E69">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75E69">
                  <w:rPr>
                    <w:bCs/>
                    <w:lang w:val="en-IE" w:eastAsia="en-GB"/>
                  </w:rPr>
                  <w:t>2024</w:t>
                </w:r>
              </w:sdtContent>
            </w:sdt>
          </w:p>
          <w:p w14:paraId="158DD156" w14:textId="42333A71" w:rsidR="00E21DBD" w:rsidRPr="0007110E" w:rsidRDefault="00DD329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C5E07">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75E6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9F03F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EBCDDB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D329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D329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D329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0BE08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34F0C4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CE93503" w:rsidR="00E21DBD" w:rsidRDefault="00575E69" w:rsidP="00C504C7">
          <w:pPr>
            <w:rPr>
              <w:lang w:val="en-US" w:eastAsia="en-GB"/>
            </w:rPr>
          </w:pPr>
          <w:r>
            <w:t xml:space="preserve">Unit H.1 is one of the four units of Directorate H of DG AGRI. The Directorate is responsible for getting assurance on the Common Agricultural Policy (CAP) expenditure, including by auditing the Member States' implementation of the CAP. The unit is responsible for managing all general assurance and audit processes related to agricultural expenditure, for providing quality assurance and support to the operational activities of the other units of the Directorate, for coordinating and managing the discharge procedure, with a view to obtaining the annual discharge under the best possible conditions, and for ensuring liaison between DG AGRI and DG BUDG in this respect. Moreover, the unit's </w:t>
          </w:r>
          <w:r>
            <w:lastRenderedPageBreak/>
            <w:t>mission is to provide the Commission with reasonable assurance that the paying agencies' information systems security is in conformity with EU rules and, where this is not the case, to exclude the expenditure concerned from EU financing so as to protect the EU financial interests. We are a unit of around 20 people, we work in 3 teams and we enjoy a very pleasant working atmosphere while responding to high expectations on all these very important files.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AE1AE4A" w:rsidR="00E21DBD" w:rsidRPr="00AF7D78" w:rsidRDefault="009B5C1F" w:rsidP="00C504C7">
          <w:pPr>
            <w:rPr>
              <w:lang w:val="en-US"/>
            </w:rPr>
          </w:pPr>
          <w:r w:rsidRPr="00F72775">
            <w:rPr>
              <w:lang w:val="en-US"/>
            </w:rPr>
            <w:t xml:space="preserve">We propose an interesting and challenging job in the Coordination team, responsible for </w:t>
          </w:r>
          <w:r w:rsidR="00491B43">
            <w:rPr>
              <w:lang w:val="en-US"/>
            </w:rPr>
            <w:t xml:space="preserve">legislative procedures, </w:t>
          </w:r>
          <w:r w:rsidRPr="00F72775">
            <w:rPr>
              <w:lang w:val="en-US"/>
            </w:rPr>
            <w:t>the planning and monitoring of audits</w:t>
          </w:r>
          <w:r>
            <w:rPr>
              <w:lang w:val="en-US"/>
            </w:rPr>
            <w:t xml:space="preserve">, </w:t>
          </w:r>
          <w:r w:rsidRPr="00F72775">
            <w:rPr>
              <w:lang w:val="en-US"/>
            </w:rPr>
            <w:t>financial correction procedures</w:t>
          </w:r>
          <w:r>
            <w:rPr>
              <w:lang w:val="en-US"/>
            </w:rPr>
            <w:t>, transparency</w:t>
          </w:r>
          <w:r w:rsidRPr="00F72775">
            <w:rPr>
              <w:lang w:val="en-US"/>
            </w:rPr>
            <w:t xml:space="preserve"> and for reporting on the activities of the Directorate. The post will entail tasks to coordinate the Directorate's contributions to the various internal and external reports, like working on the Annual Activity Report, to contribute to documents on the programming, monitoring and reporting on the audit activities of the Directorate</w:t>
          </w:r>
          <w:r w:rsidR="00491B43">
            <w:rPr>
              <w:lang w:val="en-US"/>
            </w:rPr>
            <w:t xml:space="preserve"> and contribute to </w:t>
          </w:r>
          <w:r w:rsidR="00770DDE">
            <w:rPr>
              <w:lang w:val="en-US"/>
            </w:rPr>
            <w:t>CAP</w:t>
          </w:r>
          <w:r w:rsidR="00491B43">
            <w:rPr>
              <w:lang w:val="en-US"/>
            </w:rPr>
            <w:t xml:space="preserve"> Post 2027 proposals</w:t>
          </w:r>
          <w:r w:rsidRPr="00F72775">
            <w:rPr>
              <w:lang w:val="en-US"/>
            </w:rPr>
            <w:t>. The job-holder will also be in charge of the transparency file, by preparing all relevant documents, including replies to the MS/media/EU institutions.</w:t>
          </w:r>
          <w:r>
            <w:rPr>
              <w:lang w:val="en-US"/>
            </w:rPr>
            <w:t xml:space="preserve"> </w:t>
          </w:r>
          <w:r w:rsidR="00B54FB4">
            <w:rPr>
              <w:lang w:val="en-US"/>
            </w:rPr>
            <w:t xml:space="preserve">The job-holder will also support the team in the work with the Learning Network of Paying Agencies.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BE1877E" w:rsidR="002E40A9" w:rsidRPr="00AF7D78" w:rsidRDefault="00B54FB4" w:rsidP="002E40A9">
          <w:pPr>
            <w:rPr>
              <w:lang w:val="en-US"/>
            </w:rPr>
          </w:pPr>
          <w:r w:rsidRPr="00EB3398">
            <w:rPr>
              <w:lang w:val="en-US"/>
            </w:rPr>
            <w:t>A motivated colleague who has an excellent team spirit but is also able to work autonomously. Our new colleague should have strong analytical skills and numeracy, as well as ability to draw clear and valid conclusions, since the job requires data processing. Excellent communication and drafting skills in English are essential. The candidate must be able to work effectively in a team with other colleagues, with auditors and colleagues from other DG AGRI units. Therefore, excellent inter-personal skills are necessary. Sound judgement and a result-oriented approach are important as well as the ability to work against tight deadlines. The new colleague will preferably have knowledge of the CAP, an audit or similar relevant experience. Experience in co-ordination would also be an advantage</w:t>
          </w:r>
          <w:r>
            <w:rPr>
              <w:lang w:val="en-US"/>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DB3"/>
    <w:rsid w:val="0007110E"/>
    <w:rsid w:val="0007544E"/>
    <w:rsid w:val="00092BCA"/>
    <w:rsid w:val="000A4668"/>
    <w:rsid w:val="000D129C"/>
    <w:rsid w:val="000F371B"/>
    <w:rsid w:val="000F4CD5"/>
    <w:rsid w:val="00111AB6"/>
    <w:rsid w:val="00185A6C"/>
    <w:rsid w:val="001D0A81"/>
    <w:rsid w:val="002109E6"/>
    <w:rsid w:val="00252050"/>
    <w:rsid w:val="002B3CBF"/>
    <w:rsid w:val="002C49D0"/>
    <w:rsid w:val="002E40A9"/>
    <w:rsid w:val="0030230E"/>
    <w:rsid w:val="00394447"/>
    <w:rsid w:val="003E50A4"/>
    <w:rsid w:val="0040388A"/>
    <w:rsid w:val="00431778"/>
    <w:rsid w:val="00454CC7"/>
    <w:rsid w:val="00476034"/>
    <w:rsid w:val="00491B43"/>
    <w:rsid w:val="005168AD"/>
    <w:rsid w:val="00575E69"/>
    <w:rsid w:val="0058240F"/>
    <w:rsid w:val="00592CD5"/>
    <w:rsid w:val="005D1B85"/>
    <w:rsid w:val="00665583"/>
    <w:rsid w:val="00693BC6"/>
    <w:rsid w:val="00696070"/>
    <w:rsid w:val="00770DDE"/>
    <w:rsid w:val="007E531E"/>
    <w:rsid w:val="007F02AC"/>
    <w:rsid w:val="007F7012"/>
    <w:rsid w:val="008D02B7"/>
    <w:rsid w:val="008F0B52"/>
    <w:rsid w:val="008F4BA9"/>
    <w:rsid w:val="00994062"/>
    <w:rsid w:val="00996CC6"/>
    <w:rsid w:val="009A1EA0"/>
    <w:rsid w:val="009A2F00"/>
    <w:rsid w:val="009B5C1F"/>
    <w:rsid w:val="009C5E27"/>
    <w:rsid w:val="00A033AD"/>
    <w:rsid w:val="00AB2CEA"/>
    <w:rsid w:val="00AF6424"/>
    <w:rsid w:val="00B24CC5"/>
    <w:rsid w:val="00B3644B"/>
    <w:rsid w:val="00B54FB4"/>
    <w:rsid w:val="00B65513"/>
    <w:rsid w:val="00B73F08"/>
    <w:rsid w:val="00B8014C"/>
    <w:rsid w:val="00C06724"/>
    <w:rsid w:val="00C3254D"/>
    <w:rsid w:val="00C45E3D"/>
    <w:rsid w:val="00C504C7"/>
    <w:rsid w:val="00C75BA4"/>
    <w:rsid w:val="00CB5B61"/>
    <w:rsid w:val="00CD2C5A"/>
    <w:rsid w:val="00D03CF4"/>
    <w:rsid w:val="00D7090C"/>
    <w:rsid w:val="00D84D53"/>
    <w:rsid w:val="00D96984"/>
    <w:rsid w:val="00DD3294"/>
    <w:rsid w:val="00DD41ED"/>
    <w:rsid w:val="00DF1E49"/>
    <w:rsid w:val="00E21DBD"/>
    <w:rsid w:val="00E342CB"/>
    <w:rsid w:val="00E41704"/>
    <w:rsid w:val="00E44D7F"/>
    <w:rsid w:val="00E82667"/>
    <w:rsid w:val="00EB3147"/>
    <w:rsid w:val="00EC5E0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6.xml><?xml version="1.0" encoding="utf-8"?>
<ds:datastoreItem xmlns:ds="http://schemas.openxmlformats.org/officeDocument/2006/customXml" ds:itemID="{7A3C6D55-1AF6-449B-857D-C7A32EBC765D}">
  <ds:schemaRefs>
    <ds:schemaRef ds:uri="1929b814-5a78-4bdc-9841-d8b9ef424f65"/>
    <ds:schemaRef ds:uri="http://schemas.microsoft.com/office/2006/documentManagement/types"/>
    <ds:schemaRef ds:uri="08927195-b699-4be0-9ee2-6c66dc215b5a"/>
    <ds:schemaRef ds:uri="http://schemas.microsoft.com/office/2006/metadata/properties"/>
    <ds:schemaRef ds:uri="a41a97bf-0494-41d8-ba3d-259bd7771890"/>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fields"/>
    <ds:schemaRef ds:uri="http://purl.org/dc/terms/"/>
    <ds:schemaRef ds:uri="http://purl.org/dc/elements/1.1/"/>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1097</Words>
  <Characters>6258</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2023-12-07T11:34:00Z</dcterms:created>
  <dcterms:modified xsi:type="dcterms:W3CDTF">2023-12-12T14:10:00Z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