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bookmarkStart w:id="0" w:name="_GoBack"/>
      <w:r w:rsidRPr="00262760">
        <w:rPr>
          <w:rFonts w:asciiTheme="majorHAnsi" w:hAnsiTheme="majorHAnsi"/>
          <w:szCs w:val="18"/>
          <w:lang w:eastAsia="en-GB"/>
        </w:rPr>
        <w:t>Name and surname of contact person ________________________ Position: _______________</w:t>
      </w:r>
    </w:p>
    <w:bookmarkEnd w:id="0"/>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E6" w:rsidRDefault="00573FE6" w:rsidP="00E65257">
      <w:pPr>
        <w:spacing w:line="240" w:lineRule="auto"/>
      </w:pPr>
      <w:r>
        <w:separator/>
      </w:r>
    </w:p>
  </w:endnote>
  <w:endnote w:type="continuationSeparator" w:id="0">
    <w:p w:rsidR="00573FE6" w:rsidRDefault="00573FE6"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50252E">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50252E">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573FE6"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E6" w:rsidRDefault="00573FE6" w:rsidP="00E65257">
      <w:pPr>
        <w:spacing w:line="240" w:lineRule="auto"/>
      </w:pPr>
      <w:r>
        <w:separator/>
      </w:r>
    </w:p>
  </w:footnote>
  <w:footnote w:type="continuationSeparator" w:id="0">
    <w:p w:rsidR="00573FE6" w:rsidRDefault="00573FE6"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50252E">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50252E">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31EA242"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2E"/>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252E"/>
    <w:rsid w:val="0050491D"/>
    <w:rsid w:val="00510367"/>
    <w:rsid w:val="00523858"/>
    <w:rsid w:val="005335E2"/>
    <w:rsid w:val="00533A84"/>
    <w:rsid w:val="00534F6B"/>
    <w:rsid w:val="0054036D"/>
    <w:rsid w:val="0055129A"/>
    <w:rsid w:val="00555025"/>
    <w:rsid w:val="00567228"/>
    <w:rsid w:val="005701F1"/>
    <w:rsid w:val="00571A79"/>
    <w:rsid w:val="00573FE6"/>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94DB68CD-263E-42D5-89B3-03131D74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monica\appo%20download\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DB2D0-B0C6-4783-80B6-56F9EBEB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2025-03-21T10:47:00Z</dcterms:created>
  <dcterms:modified xsi:type="dcterms:W3CDTF">2025-03-21T10:48:00Z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