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05288E">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7389EAEC"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r w:rsidR="0005288E">
                  <w:rPr>
                    <w:rFonts w:asciiTheme="minorHAnsi" w:hAnsiTheme="minorHAnsi" w:cstheme="minorHAnsi"/>
                    <w:bCs/>
                    <w:sz w:val="22"/>
                    <w:szCs w:val="22"/>
                    <w:lang w:val="en-IE" w:eastAsia="en-GB"/>
                  </w:rPr>
                  <w:t xml:space="preserve"> </w:t>
                </w:r>
                <w:r w:rsidR="0005288E">
                  <w:rPr>
                    <w:rFonts w:asciiTheme="minorHAnsi" w:hAnsiTheme="minorHAnsi" w:cstheme="minorHAnsi"/>
                    <w:bCs/>
                    <w:sz w:val="22"/>
                    <w:szCs w:val="22"/>
                    <w:lang w:val="en-IE" w:eastAsia="en-GB"/>
                  </w:rPr>
                  <w:t>as from 16.04.2025</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3D8F3736" w:rsidR="00D96984" w:rsidRPr="008B240A" w:rsidRDefault="006D28C1"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48735</w:t>
                </w:r>
                <w:r w:rsidR="009D59AE">
                  <w:rPr>
                    <w:rFonts w:asciiTheme="minorHAnsi" w:hAnsiTheme="minorHAnsi" w:cstheme="minorHAnsi"/>
                    <w:bCs/>
                    <w:sz w:val="22"/>
                    <w:szCs w:val="22"/>
                    <w:lang w:val="en-IE" w:eastAsia="en-GB"/>
                  </w:rPr>
                  <w:t>4</w:t>
                </w:r>
                <w:r w:rsidR="00291F11">
                  <w:rPr>
                    <w:rFonts w:asciiTheme="minorHAnsi" w:hAnsiTheme="minorHAnsi" w:cstheme="minorHAnsi"/>
                    <w:bCs/>
                    <w:sz w:val="22"/>
                    <w:szCs w:val="22"/>
                    <w:lang w:val="en-IE" w:eastAsia="en-GB"/>
                  </w:rPr>
                  <w:t xml:space="preserve"> as from 16.04.2025</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424A77D" w:rsidR="00E21DBD" w:rsidRPr="008B240A" w:rsidRDefault="0005288E"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8B240A">
                  <w:rPr>
                    <w:rFonts w:asciiTheme="minorHAnsi" w:hAnsiTheme="minorHAnsi" w:cstheme="minorHAnsi"/>
                    <w:bCs/>
                    <w:sz w:val="22"/>
                    <w:szCs w:val="22"/>
                    <w:lang w:val="en-IE" w:eastAsia="en-GB"/>
                  </w:rPr>
                  <w:t>2nd</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05288E"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648CD713"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3pt;height:21.9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66B09568"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3pt;height:21.9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05288E"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77777777"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05288E"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05288E"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716CD3A5"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55pt;height:21.9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1AB288E8"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3pt;height:21.9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3pt;height:21.9pt" o:ole="">
                  <v:imagedata r:id="rId25" o:title=""/>
                </v:shape>
                <w:control r:id="rId26" w:name="OptionButton3" w:shapeid="_x0000_i1047"/>
              </w:object>
            </w:r>
          </w:p>
          <w:p w14:paraId="2195124E" w14:textId="77777777"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8B240A">
                  <w:rPr>
                    <w:rStyle w:val="PlaceholderText"/>
                    <w:rFonts w:asciiTheme="minorHAnsi" w:hAnsiTheme="minorHAnsi" w:cstheme="minorHAnsi"/>
                    <w:sz w:val="22"/>
                    <w:szCs w:val="22"/>
                  </w:rPr>
                  <w:t>Click or tap to enter a date.</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successful candidate should have strong analytical skills, as well as policy making experience. He/she should have the ability to work in a proactive way, possess very good communication skills </w:t>
              </w:r>
              <w:r w:rsidRPr="008B240A">
                <w:rPr>
                  <w:rFonts w:asciiTheme="minorHAnsi" w:hAnsiTheme="minorHAnsi" w:cstheme="minorHAnsi"/>
                  <w:sz w:val="22"/>
                  <w:szCs w:val="22"/>
                  <w:lang w:val="en-IE"/>
                </w:rPr>
                <w:lastRenderedPageBreak/>
                <w:t xml:space="preserve">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5288E"/>
    <w:rsid w:val="0007110E"/>
    <w:rsid w:val="0007544E"/>
    <w:rsid w:val="00086DC5"/>
    <w:rsid w:val="00092BCA"/>
    <w:rsid w:val="000A01F8"/>
    <w:rsid w:val="000A4668"/>
    <w:rsid w:val="000A4878"/>
    <w:rsid w:val="000D129C"/>
    <w:rsid w:val="000F371B"/>
    <w:rsid w:val="000F4CD5"/>
    <w:rsid w:val="00111AB6"/>
    <w:rsid w:val="001D0A81"/>
    <w:rsid w:val="001E6381"/>
    <w:rsid w:val="001E7BD8"/>
    <w:rsid w:val="002109E6"/>
    <w:rsid w:val="00217D68"/>
    <w:rsid w:val="00252050"/>
    <w:rsid w:val="00291F11"/>
    <w:rsid w:val="002A3530"/>
    <w:rsid w:val="002B3CBF"/>
    <w:rsid w:val="002C13C3"/>
    <w:rsid w:val="002C49D0"/>
    <w:rsid w:val="002E40A9"/>
    <w:rsid w:val="003429EE"/>
    <w:rsid w:val="00361AF3"/>
    <w:rsid w:val="00370709"/>
    <w:rsid w:val="00377103"/>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92CD5"/>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9437C3"/>
    <w:rsid w:val="00961D71"/>
    <w:rsid w:val="00970E52"/>
    <w:rsid w:val="00994062"/>
    <w:rsid w:val="00996CC6"/>
    <w:rsid w:val="009A1EA0"/>
    <w:rsid w:val="009A2F00"/>
    <w:rsid w:val="009C5E27"/>
    <w:rsid w:val="009D59AE"/>
    <w:rsid w:val="009F04ED"/>
    <w:rsid w:val="009F1DE3"/>
    <w:rsid w:val="00A033AD"/>
    <w:rsid w:val="00A1356E"/>
    <w:rsid w:val="00A16306"/>
    <w:rsid w:val="00A519A2"/>
    <w:rsid w:val="00AA3282"/>
    <w:rsid w:val="00AB1280"/>
    <w:rsid w:val="00AB2CEA"/>
    <w:rsid w:val="00AC0DA5"/>
    <w:rsid w:val="00AF6424"/>
    <w:rsid w:val="00B24CC5"/>
    <w:rsid w:val="00B3644B"/>
    <w:rsid w:val="00B56133"/>
    <w:rsid w:val="00B61B51"/>
    <w:rsid w:val="00B65513"/>
    <w:rsid w:val="00B73F08"/>
    <w:rsid w:val="00B8014C"/>
    <w:rsid w:val="00BB2618"/>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377103"/>
    <w:rsid w:val="003A460D"/>
    <w:rsid w:val="00416B25"/>
    <w:rsid w:val="005A78F5"/>
    <w:rsid w:val="006212B2"/>
    <w:rsid w:val="00654C28"/>
    <w:rsid w:val="006F0611"/>
    <w:rsid w:val="007B1042"/>
    <w:rsid w:val="007F7378"/>
    <w:rsid w:val="00893390"/>
    <w:rsid w:val="00894A0C"/>
    <w:rsid w:val="008E6EAB"/>
    <w:rsid w:val="00950F3D"/>
    <w:rsid w:val="00961D71"/>
    <w:rsid w:val="00970E52"/>
    <w:rsid w:val="009A12CB"/>
    <w:rsid w:val="009D7085"/>
    <w:rsid w:val="00A1356E"/>
    <w:rsid w:val="00A5762D"/>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1561</Words>
  <Characters>8900</Characters>
  <Application>Microsoft Office Word</Application>
  <DocSecurity>0</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MARZIALI Marino (DEFIS)</cp:lastModifiedBy>
  <cp:revision>3</cp:revision>
  <cp:lastPrinted>2023-04-05T10:36:00Z</cp:lastPrinted>
  <dcterms:created xsi:type="dcterms:W3CDTF">2025-04-09T16:59:00Z</dcterms:created>
  <dcterms:modified xsi:type="dcterms:W3CDTF">2025-04-10T15:25:00Z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