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88F5" w14:textId="77777777" w:rsidR="004658ED" w:rsidRPr="00762885" w:rsidRDefault="004658ED" w:rsidP="004658ED">
      <w:pPr>
        <w:pStyle w:val="FNumberPages"/>
        <w:ind w:left="7655"/>
        <w:rPr>
          <w:rFonts w:asciiTheme="majorHAnsi" w:hAnsiTheme="majorHAnsi"/>
        </w:rPr>
      </w:pPr>
      <w:r w:rsidRPr="00762885">
        <w:rPr>
          <w:rFonts w:asciiTheme="majorHAnsi" w:hAnsiTheme="majorHAnsi"/>
        </w:rPr>
        <w:t>INTERNAL USE ONLY</w:t>
      </w:r>
    </w:p>
    <w:p w14:paraId="3A4CF8D8" w14:textId="77777777" w:rsidR="00D024EC" w:rsidRDefault="00D024EC" w:rsidP="001B4F98">
      <w:pPr>
        <w:pStyle w:val="FConfidential"/>
        <w:ind w:left="7002"/>
        <w:jc w:val="right"/>
      </w:pPr>
    </w:p>
    <w:p w14:paraId="35F34824" w14:textId="77777777" w:rsidR="0030665B" w:rsidRPr="00D024EC" w:rsidRDefault="0030665B" w:rsidP="00C91330"/>
    <w:p w14:paraId="51236678" w14:textId="77777777" w:rsidR="00D024EC" w:rsidRDefault="00D024EC" w:rsidP="00C91330">
      <w:pPr>
        <w:rPr>
          <w:lang w:val="en-US"/>
        </w:rPr>
      </w:pPr>
    </w:p>
    <w:p w14:paraId="561ED7D1" w14:textId="77777777" w:rsidR="00D024EC" w:rsidRDefault="00D024EC" w:rsidP="00C91330">
      <w:pPr>
        <w:rPr>
          <w:lang w:val="en-US"/>
        </w:rPr>
      </w:pPr>
    </w:p>
    <w:p w14:paraId="784A5F0A" w14:textId="77777777" w:rsidR="00D024EC" w:rsidRDefault="00D024EC" w:rsidP="00C91330">
      <w:pPr>
        <w:rPr>
          <w:lang w:val="en-US"/>
        </w:rPr>
      </w:pPr>
    </w:p>
    <w:p w14:paraId="582CF4F9" w14:textId="77777777"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14:paraId="4FBED57D" w14:textId="77777777"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14:paraId="6710FEDD" w14:textId="77777777"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14:paraId="120E580D" w14:textId="77777777"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14:paraId="4B54B68D" w14:textId="77777777"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14:paraId="0BEC122C" w14:textId="77777777" w:rsidR="004658ED" w:rsidRPr="00262760" w:rsidRDefault="004658ED" w:rsidP="004658ED">
      <w:pPr>
        <w:widowControl w:val="0"/>
        <w:ind w:left="426" w:right="178"/>
        <w:rPr>
          <w:rFonts w:asciiTheme="majorHAnsi" w:hAnsiTheme="majorHAnsi"/>
          <w:szCs w:val="18"/>
          <w:lang w:eastAsia="en-GB"/>
        </w:rPr>
      </w:pPr>
    </w:p>
    <w:p w14:paraId="7A81D861" w14:textId="77777777" w:rsidR="004658ED" w:rsidRPr="00262760" w:rsidRDefault="004658ED" w:rsidP="004658ED">
      <w:pPr>
        <w:widowControl w:val="0"/>
        <w:spacing w:line="360" w:lineRule="auto"/>
        <w:ind w:left="426" w:right="176"/>
        <w:jc w:val="both"/>
        <w:rPr>
          <w:rFonts w:asciiTheme="majorHAnsi" w:hAnsiTheme="majorHAnsi"/>
          <w:szCs w:val="18"/>
          <w:lang w:eastAsia="en-GB"/>
        </w:rPr>
      </w:pPr>
    </w:p>
    <w:p w14:paraId="6256FC7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14:paraId="3E216655" w14:textId="77777777" w:rsidR="004658ED" w:rsidRPr="00262760" w:rsidRDefault="004658ED" w:rsidP="004658ED">
      <w:pPr>
        <w:widowControl w:val="0"/>
        <w:ind w:left="426" w:right="176"/>
        <w:jc w:val="both"/>
        <w:rPr>
          <w:rFonts w:asciiTheme="majorHAnsi" w:hAnsiTheme="majorHAnsi"/>
          <w:szCs w:val="18"/>
          <w:lang w:eastAsia="en-GB"/>
        </w:rPr>
      </w:pPr>
    </w:p>
    <w:p w14:paraId="225FAEA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14:paraId="4BBD4751" w14:textId="77777777" w:rsidR="004658ED" w:rsidRPr="00262760" w:rsidRDefault="004658ED" w:rsidP="004658ED">
      <w:pPr>
        <w:widowControl w:val="0"/>
        <w:ind w:left="426" w:right="176"/>
        <w:jc w:val="both"/>
        <w:rPr>
          <w:rFonts w:asciiTheme="majorHAnsi" w:hAnsiTheme="majorHAnsi"/>
          <w:szCs w:val="18"/>
          <w:lang w:eastAsia="en-GB"/>
        </w:rPr>
      </w:pPr>
    </w:p>
    <w:p w14:paraId="3765BCCD"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5508DE29" w14:textId="77777777" w:rsidR="004658ED" w:rsidRPr="00262760" w:rsidRDefault="004658ED" w:rsidP="004658ED">
      <w:pPr>
        <w:widowControl w:val="0"/>
        <w:ind w:left="426" w:right="176"/>
        <w:jc w:val="both"/>
        <w:rPr>
          <w:rFonts w:asciiTheme="majorHAnsi" w:hAnsiTheme="majorHAnsi"/>
          <w:szCs w:val="18"/>
          <w:lang w:eastAsia="en-GB"/>
        </w:rPr>
      </w:pPr>
    </w:p>
    <w:p w14:paraId="503FB4FE"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14:paraId="370F55E8" w14:textId="77777777" w:rsidR="004658ED" w:rsidRPr="00262760" w:rsidRDefault="004658ED" w:rsidP="004658ED">
      <w:pPr>
        <w:widowControl w:val="0"/>
        <w:ind w:left="426" w:right="176"/>
        <w:jc w:val="both"/>
        <w:rPr>
          <w:rFonts w:asciiTheme="majorHAnsi" w:hAnsiTheme="majorHAnsi"/>
          <w:b/>
          <w:szCs w:val="18"/>
          <w:u w:val="single"/>
          <w:lang w:eastAsia="en-GB"/>
        </w:rPr>
      </w:pPr>
    </w:p>
    <w:p w14:paraId="625F72C1" w14:textId="77777777"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14:paraId="02C24F47" w14:textId="77777777" w:rsidR="004658ED" w:rsidRPr="00262760" w:rsidRDefault="004658ED" w:rsidP="004658ED">
      <w:pPr>
        <w:widowControl w:val="0"/>
        <w:ind w:left="426" w:right="176"/>
        <w:jc w:val="both"/>
        <w:rPr>
          <w:rFonts w:asciiTheme="majorHAnsi" w:hAnsiTheme="majorHAnsi"/>
          <w:szCs w:val="18"/>
          <w:lang w:eastAsia="en-GB"/>
        </w:rPr>
      </w:pPr>
    </w:p>
    <w:p w14:paraId="7367FF40"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14:paraId="77B83DC0" w14:textId="77777777" w:rsidR="004658ED" w:rsidRPr="00262760" w:rsidRDefault="004658ED" w:rsidP="004658ED">
      <w:pPr>
        <w:widowControl w:val="0"/>
        <w:ind w:left="426" w:right="176"/>
        <w:jc w:val="both"/>
        <w:rPr>
          <w:rFonts w:asciiTheme="majorHAnsi" w:hAnsiTheme="majorHAnsi"/>
          <w:szCs w:val="18"/>
          <w:lang w:eastAsia="en-GB"/>
        </w:rPr>
      </w:pPr>
    </w:p>
    <w:p w14:paraId="7225D71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14:paraId="30BAC184" w14:textId="77777777" w:rsidR="004658ED" w:rsidRPr="00262760" w:rsidRDefault="004658ED" w:rsidP="004658ED">
      <w:pPr>
        <w:widowControl w:val="0"/>
        <w:ind w:left="426" w:right="176"/>
        <w:jc w:val="both"/>
        <w:rPr>
          <w:rFonts w:asciiTheme="majorHAnsi" w:hAnsiTheme="majorHAnsi"/>
          <w:szCs w:val="18"/>
          <w:lang w:eastAsia="en-GB"/>
        </w:rPr>
      </w:pPr>
    </w:p>
    <w:p w14:paraId="079EA52C" w14:textId="77777777"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14:paraId="6C332FA5" w14:textId="77777777" w:rsidR="004658ED" w:rsidRPr="00262760" w:rsidRDefault="004658ED" w:rsidP="004658ED">
      <w:pPr>
        <w:widowControl w:val="0"/>
        <w:ind w:left="426" w:right="178"/>
        <w:rPr>
          <w:rFonts w:asciiTheme="majorHAnsi" w:hAnsiTheme="majorHAnsi"/>
          <w:b/>
          <w:szCs w:val="18"/>
          <w:lang w:eastAsia="en-GB"/>
        </w:rPr>
      </w:pPr>
    </w:p>
    <w:p w14:paraId="02B7C2A8" w14:textId="77777777" w:rsidR="004658ED" w:rsidRPr="00262760" w:rsidRDefault="004658ED" w:rsidP="004658ED">
      <w:pPr>
        <w:widowControl w:val="0"/>
        <w:ind w:left="426" w:right="178"/>
        <w:rPr>
          <w:rFonts w:asciiTheme="majorHAnsi" w:hAnsiTheme="majorHAnsi"/>
          <w:b/>
          <w:szCs w:val="18"/>
          <w:lang w:eastAsia="en-GB"/>
        </w:rPr>
      </w:pPr>
    </w:p>
    <w:p w14:paraId="5EB3684B" w14:textId="77777777" w:rsidR="004658ED" w:rsidRPr="00262760" w:rsidRDefault="004658ED" w:rsidP="004658ED">
      <w:pPr>
        <w:widowControl w:val="0"/>
        <w:ind w:left="426" w:right="178"/>
        <w:rPr>
          <w:rFonts w:asciiTheme="majorHAnsi" w:hAnsiTheme="majorHAnsi"/>
          <w:b/>
          <w:szCs w:val="18"/>
          <w:lang w:eastAsia="en-GB"/>
        </w:rPr>
      </w:pPr>
    </w:p>
    <w:p w14:paraId="23B4E71B" w14:textId="77777777"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14:paraId="6E12C9D4"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p>
    <w:p w14:paraId="61D5ADBE" w14:textId="77777777"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process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14:paraId="5D77493C"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14:paraId="44415C43" w14:textId="77777777"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14:paraId="1A7D4B89" w14:textId="77777777" w:rsidR="004658ED" w:rsidRPr="00262760" w:rsidRDefault="004658ED" w:rsidP="004658ED">
      <w:pPr>
        <w:widowControl w:val="0"/>
        <w:ind w:left="426" w:right="176"/>
        <w:jc w:val="both"/>
        <w:rPr>
          <w:rFonts w:asciiTheme="majorHAnsi" w:hAnsiTheme="majorHAnsi"/>
          <w:szCs w:val="18"/>
          <w:lang w:eastAsia="en-GB"/>
        </w:rPr>
      </w:pPr>
    </w:p>
    <w:p w14:paraId="53C78E66"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14:paraId="29AED1C6" w14:textId="77777777" w:rsidR="004658ED" w:rsidRPr="00262760" w:rsidRDefault="004658ED" w:rsidP="004658ED">
      <w:pPr>
        <w:widowControl w:val="0"/>
        <w:ind w:left="426" w:right="176"/>
        <w:jc w:val="both"/>
        <w:rPr>
          <w:rFonts w:asciiTheme="majorHAnsi" w:hAnsiTheme="majorHAnsi"/>
          <w:szCs w:val="18"/>
          <w:lang w:eastAsia="en-GB"/>
        </w:rPr>
      </w:pPr>
    </w:p>
    <w:p w14:paraId="32B24FEE" w14:textId="77777777" w:rsidR="004658ED" w:rsidRPr="00262760" w:rsidRDefault="004658ED" w:rsidP="004658ED">
      <w:pPr>
        <w:widowControl w:val="0"/>
        <w:ind w:left="426" w:right="176"/>
        <w:jc w:val="both"/>
        <w:rPr>
          <w:rFonts w:asciiTheme="majorHAnsi" w:hAnsiTheme="majorHAnsi"/>
          <w:szCs w:val="18"/>
          <w:lang w:eastAsia="en-GB"/>
        </w:rPr>
      </w:pPr>
    </w:p>
    <w:p w14:paraId="7DB11D5F" w14:textId="77777777"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14:paraId="0EC0C365" w14:textId="77777777" w:rsidR="00BC711E" w:rsidRDefault="00BC711E" w:rsidP="00631375"/>
    <w:p w14:paraId="1414B32A" w14:textId="77777777"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53D4" w14:textId="77777777" w:rsidR="00F97C4A" w:rsidRDefault="00F97C4A" w:rsidP="00E65257">
      <w:pPr>
        <w:spacing w:line="240" w:lineRule="auto"/>
      </w:pPr>
      <w:r>
        <w:separator/>
      </w:r>
    </w:p>
  </w:endnote>
  <w:endnote w:type="continuationSeparator" w:id="0">
    <w:p w14:paraId="1E539CF4" w14:textId="77777777" w:rsidR="00F97C4A" w:rsidRDefault="00F97C4A"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0F66971E" w14:textId="77777777" w:rsidTr="009E7924">
      <w:tc>
        <w:tcPr>
          <w:tcW w:w="4649" w:type="dxa"/>
        </w:tcPr>
        <w:p w14:paraId="06D2806E" w14:textId="77777777" w:rsidR="00B73308" w:rsidRDefault="00B73308" w:rsidP="009E7924">
          <w:pPr>
            <w:pStyle w:val="FNumberPages"/>
          </w:pPr>
          <w:r>
            <w:fldChar w:fldCharType="begin"/>
          </w:r>
          <w:r>
            <w:instrText xml:space="preserve"> STYLEREF  F.RegNum </w:instrText>
          </w:r>
          <w:r>
            <w:fldChar w:fldCharType="separate"/>
          </w:r>
          <w:r w:rsidR="00857586">
            <w:rPr>
              <w:b/>
              <w:bCs/>
              <w:noProof/>
              <w:lang w:val="it-IT"/>
            </w:rPr>
            <w:t>Errore. Nel documento non esiste testo dello stile specificato.</w:t>
          </w:r>
          <w:r>
            <w:rPr>
              <w:noProof/>
            </w:rPr>
            <w:fldChar w:fldCharType="end"/>
          </w:r>
        </w:p>
      </w:tc>
      <w:tc>
        <w:tcPr>
          <w:tcW w:w="4650" w:type="dxa"/>
        </w:tcPr>
        <w:p w14:paraId="5495BC53" w14:textId="77777777"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4658ED">
            <w:rPr>
              <w:noProof/>
            </w:rPr>
            <w:t>2</w:t>
          </w:r>
          <w:r>
            <w:rPr>
              <w:noProof/>
            </w:rPr>
            <w:fldChar w:fldCharType="end"/>
          </w:r>
        </w:p>
      </w:tc>
    </w:tr>
  </w:tbl>
  <w:p w14:paraId="6DC02101" w14:textId="77777777" w:rsidR="00B73308" w:rsidRPr="00BD2040" w:rsidRDefault="00DD056F" w:rsidP="00BD2040">
    <w:r>
      <w:rPr>
        <w:noProof/>
        <w:lang w:eastAsia="en-GB"/>
      </w:rPr>
      <w:drawing>
        <wp:anchor distT="0" distB="0" distL="114300" distR="114300" simplePos="0" relativeHeight="251672576" behindDoc="0" locked="0" layoutInCell="1" allowOverlap="1" wp14:anchorId="5A7AB799" wp14:editId="30E23F93">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2ADBFD1" wp14:editId="0EA4B7D4">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24A0" w14:textId="77777777" w:rsidR="004D5E80" w:rsidRDefault="004D5E80" w:rsidP="00BD2ECE">
    <w:pPr>
      <w:pStyle w:val="Intestazione"/>
    </w:pPr>
  </w:p>
  <w:p w14:paraId="0029D157" w14:textId="77777777" w:rsidR="00BD2ECE" w:rsidRDefault="00BD2ECE" w:rsidP="00BD2ECE">
    <w:pPr>
      <w:pStyle w:val="FFooterText"/>
      <w:spacing w:line="276" w:lineRule="auto"/>
      <w:rPr>
        <w:sz w:val="18"/>
        <w:szCs w:val="18"/>
      </w:rPr>
    </w:pPr>
  </w:p>
  <w:p w14:paraId="5F50A775" w14:textId="77777777"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14:paraId="34351DD4" w14:textId="77777777" w:rsidR="00BD2ECE" w:rsidRPr="00814A20" w:rsidRDefault="00000000"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14:paraId="74C62C92" w14:textId="77777777" w:rsidR="00B73308" w:rsidRPr="002A28DB" w:rsidRDefault="005F63B7">
    <w:pPr>
      <w:pStyle w:val="Pidipagina"/>
      <w:rPr>
        <w:lang w:val="en-US"/>
      </w:rPr>
    </w:pPr>
    <w:r>
      <w:rPr>
        <w:noProof/>
        <w:lang w:eastAsia="en-GB"/>
      </w:rPr>
      <w:drawing>
        <wp:anchor distT="0" distB="0" distL="114300" distR="114300" simplePos="0" relativeHeight="251671552" behindDoc="1" locked="1" layoutInCell="1" allowOverlap="1" wp14:anchorId="081B3E70" wp14:editId="18370F21">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49B2" w14:textId="77777777" w:rsidR="00F97C4A" w:rsidRDefault="00F97C4A" w:rsidP="00E65257">
      <w:pPr>
        <w:spacing w:line="240" w:lineRule="auto"/>
      </w:pPr>
      <w:r>
        <w:separator/>
      </w:r>
    </w:p>
  </w:footnote>
  <w:footnote w:type="continuationSeparator" w:id="0">
    <w:p w14:paraId="08E7170E" w14:textId="77777777" w:rsidR="00F97C4A" w:rsidRDefault="00F97C4A"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14:paraId="617AE756" w14:textId="77777777" w:rsidTr="00DC1232">
      <w:tc>
        <w:tcPr>
          <w:tcW w:w="4649" w:type="dxa"/>
        </w:tcPr>
        <w:p w14:paraId="53219FE3" w14:textId="77777777"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14:paraId="4BFFAABF" w14:textId="77777777"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857586">
            <w:rPr>
              <w:noProof/>
              <w:lang w:val="it-IT"/>
            </w:rPr>
            <w:t>Errore. Nel documento non esiste testo dello stile specificato.</w:t>
          </w:r>
          <w:r>
            <w:rPr>
              <w:noProof/>
            </w:rPr>
            <w:fldChar w:fldCharType="end"/>
          </w:r>
        </w:p>
      </w:tc>
      <w:tc>
        <w:tcPr>
          <w:tcW w:w="4650" w:type="dxa"/>
          <w:vAlign w:val="bottom"/>
        </w:tcPr>
        <w:p w14:paraId="2A462EB7" w14:textId="77777777"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857586">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14:paraId="4309CBAC" w14:textId="77777777"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C9B" w14:textId="77777777" w:rsidR="00B73308" w:rsidRPr="00B73308" w:rsidRDefault="00F3258B" w:rsidP="002A28DB">
    <w:pPr>
      <w:pStyle w:val="Intestazione"/>
      <w:ind w:left="426"/>
      <w:rPr>
        <w:lang w:val="en-US"/>
      </w:rPr>
    </w:pPr>
    <w:r>
      <w:rPr>
        <w:noProof/>
        <w:lang w:eastAsia="en-GB"/>
      </w:rPr>
      <mc:AlternateContent>
        <mc:Choice Requires="wps">
          <w:drawing>
            <wp:anchor distT="0" distB="0" distL="114300" distR="114300" simplePos="0" relativeHeight="251675648" behindDoc="0" locked="0" layoutInCell="1" allowOverlap="1" wp14:anchorId="602D0014" wp14:editId="3968E4B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9FA1254"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009523415">
    <w:abstractNumId w:val="27"/>
  </w:num>
  <w:num w:numId="2" w16cid:durableId="2000965718">
    <w:abstractNumId w:val="21"/>
  </w:num>
  <w:num w:numId="3" w16cid:durableId="1154418830">
    <w:abstractNumId w:val="13"/>
  </w:num>
  <w:num w:numId="4" w16cid:durableId="937130930">
    <w:abstractNumId w:val="24"/>
  </w:num>
  <w:num w:numId="5" w16cid:durableId="31154366">
    <w:abstractNumId w:val="4"/>
  </w:num>
  <w:num w:numId="6" w16cid:durableId="1396708916">
    <w:abstractNumId w:val="15"/>
  </w:num>
  <w:num w:numId="7" w16cid:durableId="1990209609">
    <w:abstractNumId w:val="10"/>
  </w:num>
  <w:num w:numId="8" w16cid:durableId="727456851">
    <w:abstractNumId w:val="1"/>
  </w:num>
  <w:num w:numId="9" w16cid:durableId="543058163">
    <w:abstractNumId w:val="9"/>
  </w:num>
  <w:num w:numId="10" w16cid:durableId="207032510">
    <w:abstractNumId w:val="11"/>
  </w:num>
  <w:num w:numId="11" w16cid:durableId="1861813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8457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3892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552607">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225262268">
    <w:abstractNumId w:val="8"/>
  </w:num>
  <w:num w:numId="16" w16cid:durableId="1214000765">
    <w:abstractNumId w:val="29"/>
  </w:num>
  <w:num w:numId="17" w16cid:durableId="1949240518">
    <w:abstractNumId w:val="0"/>
  </w:num>
  <w:num w:numId="18" w16cid:durableId="613682637">
    <w:abstractNumId w:val="17"/>
  </w:num>
  <w:num w:numId="19" w16cid:durableId="274866608">
    <w:abstractNumId w:val="5"/>
  </w:num>
  <w:num w:numId="20" w16cid:durableId="697508306">
    <w:abstractNumId w:val="20"/>
  </w:num>
  <w:num w:numId="21" w16cid:durableId="523131054">
    <w:abstractNumId w:val="7"/>
  </w:num>
  <w:num w:numId="22" w16cid:durableId="646976337">
    <w:abstractNumId w:val="3"/>
  </w:num>
  <w:num w:numId="23" w16cid:durableId="1179467854">
    <w:abstractNumId w:val="14"/>
  </w:num>
  <w:num w:numId="24" w16cid:durableId="1197960850">
    <w:abstractNumId w:val="19"/>
  </w:num>
  <w:num w:numId="25" w16cid:durableId="1828352129">
    <w:abstractNumId w:val="16"/>
  </w:num>
  <w:num w:numId="26" w16cid:durableId="1862930822">
    <w:abstractNumId w:val="28"/>
  </w:num>
  <w:num w:numId="27" w16cid:durableId="108206509">
    <w:abstractNumId w:val="25"/>
  </w:num>
  <w:num w:numId="28" w16cid:durableId="1357849285">
    <w:abstractNumId w:val="18"/>
  </w:num>
  <w:num w:numId="29" w16cid:durableId="1930890264">
    <w:abstractNumId w:val="2"/>
  </w:num>
  <w:num w:numId="30" w16cid:durableId="1058700559">
    <w:abstractNumId w:val="12"/>
  </w:num>
  <w:num w:numId="31" w16cid:durableId="1124885970">
    <w:abstractNumId w:val="6"/>
  </w:num>
  <w:num w:numId="32" w16cid:durableId="536545497">
    <w:abstractNumId w:val="31"/>
  </w:num>
  <w:num w:numId="33" w16cid:durableId="812914936">
    <w:abstractNumId w:val="23"/>
  </w:num>
  <w:num w:numId="34" w16cid:durableId="1136490356">
    <w:abstractNumId w:val="26"/>
  </w:num>
  <w:num w:numId="35" w16cid:durableId="873078243">
    <w:abstractNumId w:val="22"/>
  </w:num>
  <w:num w:numId="36" w16cid:durableId="133576668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86"/>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21181"/>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A347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586"/>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97C4A"/>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89D0EF"/>
  <w15:docId w15:val="{B3B3DC27-632B-4D16-9357-CABB621B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basili\Downloads\monica\appo%20download\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E1AB8-D5AF-4D2F-850A-5ED19DAD9C29}">
  <ds:schemaRefs>
    <ds:schemaRef ds:uri="http://schemas.openxmlformats.org/officeDocument/2006/bibliography"/>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0</TotalTime>
  <Pages>1</Pages>
  <Words>192</Words>
  <Characters>1095</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Basili Monica</dc:creator>
  <cp:keywords>Frontex Document Template</cp:keywords>
  <dc:description/>
  <cp:lastModifiedBy>Basili Monica</cp:lastModifiedBy>
  <cp:revision>1</cp:revision>
  <cp:lastPrinted>2012-02-10T09:40:00Z</cp:lastPrinted>
  <dcterms:created xsi:type="dcterms:W3CDTF">2025-06-30T11:17:00Z</dcterms:created>
  <dcterms:modified xsi:type="dcterms:W3CDTF">2025-06-30T11:17:00Z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