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D44F"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10727CDF" w14:textId="77777777" w:rsidR="00D024EC" w:rsidRDefault="00D024EC" w:rsidP="001B4F98">
      <w:pPr>
        <w:pStyle w:val="FConfidential"/>
        <w:ind w:left="7002"/>
        <w:jc w:val="right"/>
      </w:pPr>
    </w:p>
    <w:p w14:paraId="132D3AE4" w14:textId="77777777" w:rsidR="0030665B" w:rsidRPr="00D024EC" w:rsidRDefault="0030665B" w:rsidP="00C91330"/>
    <w:p w14:paraId="4938F6C9" w14:textId="77777777" w:rsidR="00D024EC" w:rsidRDefault="00D024EC" w:rsidP="00C91330">
      <w:pPr>
        <w:rPr>
          <w:lang w:val="en-US"/>
        </w:rPr>
      </w:pPr>
    </w:p>
    <w:p w14:paraId="296056D3" w14:textId="77777777" w:rsidR="00D024EC" w:rsidRDefault="00D024EC" w:rsidP="00C91330">
      <w:pPr>
        <w:rPr>
          <w:lang w:val="en-US"/>
        </w:rPr>
      </w:pPr>
    </w:p>
    <w:p w14:paraId="6FEF97B1" w14:textId="77777777" w:rsidR="00D024EC" w:rsidRDefault="00D024EC" w:rsidP="00C91330">
      <w:pPr>
        <w:rPr>
          <w:lang w:val="en-US"/>
        </w:rPr>
      </w:pPr>
    </w:p>
    <w:p w14:paraId="559B6699"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45BBDAD1"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52C65898"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1E41A2CD"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570F554F"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02489271" w14:textId="77777777" w:rsidR="004658ED" w:rsidRPr="00262760" w:rsidRDefault="004658ED" w:rsidP="004658ED">
      <w:pPr>
        <w:widowControl w:val="0"/>
        <w:ind w:left="426" w:right="178"/>
        <w:rPr>
          <w:rFonts w:asciiTheme="majorHAnsi" w:hAnsiTheme="majorHAnsi"/>
          <w:szCs w:val="18"/>
          <w:lang w:eastAsia="en-GB"/>
        </w:rPr>
      </w:pPr>
    </w:p>
    <w:p w14:paraId="3526AB41"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2784AAEB"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279DBCBC" w14:textId="77777777" w:rsidR="004658ED" w:rsidRPr="00262760" w:rsidRDefault="004658ED" w:rsidP="004658ED">
      <w:pPr>
        <w:widowControl w:val="0"/>
        <w:ind w:left="426" w:right="176"/>
        <w:jc w:val="both"/>
        <w:rPr>
          <w:rFonts w:asciiTheme="majorHAnsi" w:hAnsiTheme="majorHAnsi"/>
          <w:szCs w:val="18"/>
          <w:lang w:eastAsia="en-GB"/>
        </w:rPr>
      </w:pPr>
    </w:p>
    <w:p w14:paraId="695E3716"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5E742912" w14:textId="77777777" w:rsidR="004658ED" w:rsidRPr="00262760" w:rsidRDefault="004658ED" w:rsidP="004658ED">
      <w:pPr>
        <w:widowControl w:val="0"/>
        <w:ind w:left="426" w:right="176"/>
        <w:jc w:val="both"/>
        <w:rPr>
          <w:rFonts w:asciiTheme="majorHAnsi" w:hAnsiTheme="majorHAnsi"/>
          <w:szCs w:val="18"/>
          <w:lang w:eastAsia="en-GB"/>
        </w:rPr>
      </w:pPr>
    </w:p>
    <w:p w14:paraId="29588ED4"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456C1516" w14:textId="77777777" w:rsidR="004658ED" w:rsidRPr="00262760" w:rsidRDefault="004658ED" w:rsidP="004658ED">
      <w:pPr>
        <w:widowControl w:val="0"/>
        <w:ind w:left="426" w:right="176"/>
        <w:jc w:val="both"/>
        <w:rPr>
          <w:rFonts w:asciiTheme="majorHAnsi" w:hAnsiTheme="majorHAnsi"/>
          <w:szCs w:val="18"/>
          <w:lang w:eastAsia="en-GB"/>
        </w:rPr>
      </w:pPr>
    </w:p>
    <w:p w14:paraId="5E71BE1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4C955A2E"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18B185E8"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6D6ADE09" w14:textId="77777777" w:rsidR="004658ED" w:rsidRPr="00262760" w:rsidRDefault="004658ED" w:rsidP="004658ED">
      <w:pPr>
        <w:widowControl w:val="0"/>
        <w:ind w:left="426" w:right="176"/>
        <w:jc w:val="both"/>
        <w:rPr>
          <w:rFonts w:asciiTheme="majorHAnsi" w:hAnsiTheme="majorHAnsi"/>
          <w:szCs w:val="18"/>
          <w:lang w:eastAsia="en-GB"/>
        </w:rPr>
      </w:pPr>
    </w:p>
    <w:p w14:paraId="37D4E76C"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7DBEE04A" w14:textId="77777777" w:rsidR="004658ED" w:rsidRPr="00262760" w:rsidRDefault="004658ED" w:rsidP="004658ED">
      <w:pPr>
        <w:widowControl w:val="0"/>
        <w:ind w:left="426" w:right="176"/>
        <w:jc w:val="both"/>
        <w:rPr>
          <w:rFonts w:asciiTheme="majorHAnsi" w:hAnsiTheme="majorHAnsi"/>
          <w:szCs w:val="18"/>
          <w:lang w:eastAsia="en-GB"/>
        </w:rPr>
      </w:pPr>
    </w:p>
    <w:p w14:paraId="1EAF70B8"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4B8403CE" w14:textId="77777777" w:rsidR="004658ED" w:rsidRPr="00262760" w:rsidRDefault="004658ED" w:rsidP="004658ED">
      <w:pPr>
        <w:widowControl w:val="0"/>
        <w:ind w:left="426" w:right="176"/>
        <w:jc w:val="both"/>
        <w:rPr>
          <w:rFonts w:asciiTheme="majorHAnsi" w:hAnsiTheme="majorHAnsi"/>
          <w:szCs w:val="18"/>
          <w:lang w:eastAsia="en-GB"/>
        </w:rPr>
      </w:pPr>
    </w:p>
    <w:p w14:paraId="2292E22F"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77FBF193" w14:textId="77777777" w:rsidR="004658ED" w:rsidRPr="00262760" w:rsidRDefault="004658ED" w:rsidP="004658ED">
      <w:pPr>
        <w:widowControl w:val="0"/>
        <w:ind w:left="426" w:right="178"/>
        <w:rPr>
          <w:rFonts w:asciiTheme="majorHAnsi" w:hAnsiTheme="majorHAnsi"/>
          <w:b/>
          <w:szCs w:val="18"/>
          <w:lang w:eastAsia="en-GB"/>
        </w:rPr>
      </w:pPr>
    </w:p>
    <w:p w14:paraId="176F7FB4" w14:textId="77777777" w:rsidR="004658ED" w:rsidRPr="00262760" w:rsidRDefault="004658ED" w:rsidP="004658ED">
      <w:pPr>
        <w:widowControl w:val="0"/>
        <w:ind w:left="426" w:right="178"/>
        <w:rPr>
          <w:rFonts w:asciiTheme="majorHAnsi" w:hAnsiTheme="majorHAnsi"/>
          <w:b/>
          <w:szCs w:val="18"/>
          <w:lang w:eastAsia="en-GB"/>
        </w:rPr>
      </w:pPr>
    </w:p>
    <w:p w14:paraId="2B82D410" w14:textId="77777777" w:rsidR="004658ED" w:rsidRPr="00262760" w:rsidRDefault="004658ED" w:rsidP="004658ED">
      <w:pPr>
        <w:widowControl w:val="0"/>
        <w:ind w:left="426" w:right="178"/>
        <w:rPr>
          <w:rFonts w:asciiTheme="majorHAnsi" w:hAnsiTheme="majorHAnsi"/>
          <w:b/>
          <w:szCs w:val="18"/>
          <w:lang w:eastAsia="en-GB"/>
        </w:rPr>
      </w:pPr>
    </w:p>
    <w:p w14:paraId="550E4214"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1F09D20F"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56CC464A"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75B1719A"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3360104A"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075DBDBA" w14:textId="77777777" w:rsidR="004658ED" w:rsidRPr="00262760" w:rsidRDefault="004658ED" w:rsidP="004658ED">
      <w:pPr>
        <w:widowControl w:val="0"/>
        <w:ind w:left="426" w:right="176"/>
        <w:jc w:val="both"/>
        <w:rPr>
          <w:rFonts w:asciiTheme="majorHAnsi" w:hAnsiTheme="majorHAnsi"/>
          <w:szCs w:val="18"/>
          <w:lang w:eastAsia="en-GB"/>
        </w:rPr>
      </w:pPr>
    </w:p>
    <w:p w14:paraId="3244500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01BFE781" w14:textId="77777777" w:rsidR="004658ED" w:rsidRPr="00262760" w:rsidRDefault="004658ED" w:rsidP="004658ED">
      <w:pPr>
        <w:widowControl w:val="0"/>
        <w:ind w:left="426" w:right="176"/>
        <w:jc w:val="both"/>
        <w:rPr>
          <w:rFonts w:asciiTheme="majorHAnsi" w:hAnsiTheme="majorHAnsi"/>
          <w:szCs w:val="18"/>
          <w:lang w:eastAsia="en-GB"/>
        </w:rPr>
      </w:pPr>
    </w:p>
    <w:p w14:paraId="3A20FF1A" w14:textId="77777777" w:rsidR="004658ED" w:rsidRPr="00262760" w:rsidRDefault="004658ED" w:rsidP="004658ED">
      <w:pPr>
        <w:widowControl w:val="0"/>
        <w:ind w:left="426" w:right="176"/>
        <w:jc w:val="both"/>
        <w:rPr>
          <w:rFonts w:asciiTheme="majorHAnsi" w:hAnsiTheme="majorHAnsi"/>
          <w:szCs w:val="18"/>
          <w:lang w:eastAsia="en-GB"/>
        </w:rPr>
      </w:pPr>
    </w:p>
    <w:p w14:paraId="1EE76DF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2F72DF05" w14:textId="77777777" w:rsidR="00BC711E" w:rsidRDefault="00BC711E" w:rsidP="00631375"/>
    <w:p w14:paraId="64E29C6E"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7C20" w14:textId="77777777" w:rsidR="000B4446" w:rsidRDefault="000B4446" w:rsidP="00E65257">
      <w:pPr>
        <w:spacing w:line="240" w:lineRule="auto"/>
      </w:pPr>
      <w:r>
        <w:separator/>
      </w:r>
    </w:p>
  </w:endnote>
  <w:endnote w:type="continuationSeparator" w:id="0">
    <w:p w14:paraId="019661CD" w14:textId="77777777" w:rsidR="000B4446" w:rsidRDefault="000B4446"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007227FD" w14:textId="77777777" w:rsidTr="009E7924">
      <w:tc>
        <w:tcPr>
          <w:tcW w:w="4649" w:type="dxa"/>
        </w:tcPr>
        <w:p w14:paraId="4F29AE98" w14:textId="77777777" w:rsidR="00B73308" w:rsidRDefault="00B73308" w:rsidP="009E7924">
          <w:pPr>
            <w:pStyle w:val="FNumberPages"/>
          </w:pPr>
          <w:r>
            <w:fldChar w:fldCharType="begin"/>
          </w:r>
          <w:r>
            <w:instrText xml:space="preserve"> STYLEREF  F.RegNum </w:instrText>
          </w:r>
          <w:r>
            <w:fldChar w:fldCharType="separate"/>
          </w:r>
          <w:r w:rsidR="00FB1FF9">
            <w:rPr>
              <w:b/>
              <w:bCs/>
              <w:noProof/>
              <w:lang w:val="it-IT"/>
            </w:rPr>
            <w:t>Errore. Nel documento non esiste testo dello stile specificato.</w:t>
          </w:r>
          <w:r>
            <w:rPr>
              <w:noProof/>
            </w:rPr>
            <w:fldChar w:fldCharType="end"/>
          </w:r>
        </w:p>
      </w:tc>
      <w:tc>
        <w:tcPr>
          <w:tcW w:w="4650" w:type="dxa"/>
        </w:tcPr>
        <w:p w14:paraId="0D1BD975"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3674B727"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790118BB" wp14:editId="3A1EBD03">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845F854" wp14:editId="3F5478FF">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86EE" w14:textId="77777777" w:rsidR="004D5E80" w:rsidRDefault="004D5E80" w:rsidP="00BD2ECE">
    <w:pPr>
      <w:pStyle w:val="Intestazione"/>
    </w:pPr>
  </w:p>
  <w:p w14:paraId="4DA7FF59" w14:textId="77777777" w:rsidR="00BD2ECE" w:rsidRDefault="00BD2ECE" w:rsidP="00BD2ECE">
    <w:pPr>
      <w:pStyle w:val="FFooterText"/>
      <w:spacing w:line="276" w:lineRule="auto"/>
      <w:rPr>
        <w:sz w:val="18"/>
        <w:szCs w:val="18"/>
      </w:rPr>
    </w:pPr>
  </w:p>
  <w:p w14:paraId="40FBDD96"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19709EAF"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1084553A"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203FC3D0" wp14:editId="4947C759">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C9E7" w14:textId="77777777" w:rsidR="000B4446" w:rsidRDefault="000B4446" w:rsidP="00E65257">
      <w:pPr>
        <w:spacing w:line="240" w:lineRule="auto"/>
      </w:pPr>
      <w:r>
        <w:separator/>
      </w:r>
    </w:p>
  </w:footnote>
  <w:footnote w:type="continuationSeparator" w:id="0">
    <w:p w14:paraId="3BCC1880" w14:textId="77777777" w:rsidR="000B4446" w:rsidRDefault="000B4446"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00BE4C3E" w14:textId="77777777" w:rsidTr="00DC1232">
      <w:tc>
        <w:tcPr>
          <w:tcW w:w="4649" w:type="dxa"/>
        </w:tcPr>
        <w:p w14:paraId="734E0305"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12D6BAA0"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FB1FF9">
            <w:rPr>
              <w:noProof/>
              <w:lang w:val="it-IT"/>
            </w:rPr>
            <w:t>Errore. Nel documento non esiste testo dello stile specificato.</w:t>
          </w:r>
          <w:r>
            <w:rPr>
              <w:noProof/>
            </w:rPr>
            <w:fldChar w:fldCharType="end"/>
          </w:r>
        </w:p>
      </w:tc>
      <w:tc>
        <w:tcPr>
          <w:tcW w:w="4650" w:type="dxa"/>
          <w:vAlign w:val="bottom"/>
        </w:tcPr>
        <w:p w14:paraId="52C23D80"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FB1FF9">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1F7F99DA"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E238"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26B2973E" wp14:editId="2C60FFBD">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7783371"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729885322">
    <w:abstractNumId w:val="27"/>
  </w:num>
  <w:num w:numId="2" w16cid:durableId="1531066675">
    <w:abstractNumId w:val="21"/>
  </w:num>
  <w:num w:numId="3" w16cid:durableId="504250620">
    <w:abstractNumId w:val="13"/>
  </w:num>
  <w:num w:numId="4" w16cid:durableId="1851093732">
    <w:abstractNumId w:val="24"/>
  </w:num>
  <w:num w:numId="5" w16cid:durableId="2140418548">
    <w:abstractNumId w:val="4"/>
  </w:num>
  <w:num w:numId="6" w16cid:durableId="274873814">
    <w:abstractNumId w:val="15"/>
  </w:num>
  <w:num w:numId="7" w16cid:durableId="2142337057">
    <w:abstractNumId w:val="10"/>
  </w:num>
  <w:num w:numId="8" w16cid:durableId="1721052872">
    <w:abstractNumId w:val="1"/>
  </w:num>
  <w:num w:numId="9" w16cid:durableId="1587687833">
    <w:abstractNumId w:val="9"/>
  </w:num>
  <w:num w:numId="10" w16cid:durableId="1528369878">
    <w:abstractNumId w:val="11"/>
  </w:num>
  <w:num w:numId="11" w16cid:durableId="440611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635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014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21702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647317096">
    <w:abstractNumId w:val="8"/>
  </w:num>
  <w:num w:numId="16" w16cid:durableId="898979473">
    <w:abstractNumId w:val="29"/>
  </w:num>
  <w:num w:numId="17" w16cid:durableId="257639964">
    <w:abstractNumId w:val="0"/>
  </w:num>
  <w:num w:numId="18" w16cid:durableId="781263886">
    <w:abstractNumId w:val="17"/>
  </w:num>
  <w:num w:numId="19" w16cid:durableId="1165122111">
    <w:abstractNumId w:val="5"/>
  </w:num>
  <w:num w:numId="20" w16cid:durableId="1996641038">
    <w:abstractNumId w:val="20"/>
  </w:num>
  <w:num w:numId="21" w16cid:durableId="1696080714">
    <w:abstractNumId w:val="7"/>
  </w:num>
  <w:num w:numId="22" w16cid:durableId="1001808965">
    <w:abstractNumId w:val="3"/>
  </w:num>
  <w:num w:numId="23" w16cid:durableId="131139481">
    <w:abstractNumId w:val="14"/>
  </w:num>
  <w:num w:numId="24" w16cid:durableId="863247329">
    <w:abstractNumId w:val="19"/>
  </w:num>
  <w:num w:numId="25" w16cid:durableId="1041056971">
    <w:abstractNumId w:val="16"/>
  </w:num>
  <w:num w:numId="26" w16cid:durableId="1892420483">
    <w:abstractNumId w:val="28"/>
  </w:num>
  <w:num w:numId="27" w16cid:durableId="1331327010">
    <w:abstractNumId w:val="25"/>
  </w:num>
  <w:num w:numId="28" w16cid:durableId="1032606182">
    <w:abstractNumId w:val="18"/>
  </w:num>
  <w:num w:numId="29" w16cid:durableId="2062097717">
    <w:abstractNumId w:val="2"/>
  </w:num>
  <w:num w:numId="30" w16cid:durableId="1483306851">
    <w:abstractNumId w:val="12"/>
  </w:num>
  <w:num w:numId="31" w16cid:durableId="42802469">
    <w:abstractNumId w:val="6"/>
  </w:num>
  <w:num w:numId="32" w16cid:durableId="264465874">
    <w:abstractNumId w:val="31"/>
  </w:num>
  <w:num w:numId="33" w16cid:durableId="1071807816">
    <w:abstractNumId w:val="23"/>
  </w:num>
  <w:num w:numId="34" w16cid:durableId="1067991523">
    <w:abstractNumId w:val="26"/>
  </w:num>
  <w:num w:numId="35" w16cid:durableId="635183989">
    <w:abstractNumId w:val="22"/>
  </w:num>
  <w:num w:numId="36" w16cid:durableId="119245417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F9"/>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B4446"/>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9F7EF2"/>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3A65"/>
    <w:rsid w:val="00F64BC8"/>
    <w:rsid w:val="00F73D20"/>
    <w:rsid w:val="00FA17FD"/>
    <w:rsid w:val="00FA3401"/>
    <w:rsid w:val="00FB1FF9"/>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76978"/>
  <w15:docId w15:val="{3551F4F2-EF35-4264-8A9A-2ABF25A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5).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FORM1a_Authorization.docx (5).dotx</Template>
  <TotalTime>1</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2025-06-24T15:39:00Z</dcterms:created>
  <dcterms:modified xsi:type="dcterms:W3CDTF">2025-06-24T15:40:00Z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