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FF8DED4" w:rsidR="005C6DCE" w:rsidRPr="0080358B" w:rsidRDefault="00D95EB5"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95EB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40D7F45" w:rsidR="006938F5" w:rsidRDefault="00D95EB5" w:rsidP="006718D3">
            <w:pPr>
              <w:spacing w:after="0"/>
              <w:jc w:val="left"/>
            </w:pPr>
            <w:r>
              <w:t>CNECT.01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B037258" w:rsidR="006938F5" w:rsidRDefault="00D95EB5" w:rsidP="006718D3">
            <w:pPr>
              <w:spacing w:after="0"/>
              <w:jc w:val="left"/>
            </w:pPr>
            <w:r>
              <w:t>287531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69DCFD6" w:rsidR="4EEB584D" w:rsidRDefault="00D95EB5"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5F7DB01" w:rsidR="006938F5" w:rsidRDefault="00D95EB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F3CC25F" w:rsidR="3C2D33B5" w:rsidRDefault="00D95EB5" w:rsidP="14270372">
            <w:pPr>
              <w:spacing w:after="0"/>
              <w:jc w:val="left"/>
            </w:pPr>
            <w:r>
              <w:t>Brussels</w:t>
            </w:r>
          </w:p>
          <w:p w14:paraId="6B7C1AA9" w14:textId="70C15D20" w:rsidR="3C2D33B5" w:rsidRDefault="00D95EB5" w:rsidP="14270372">
            <w:pPr>
              <w:spacing w:after="0"/>
              <w:jc w:val="left"/>
            </w:pPr>
            <w:r>
              <w:t>Bruxelles</w:t>
            </w:r>
          </w:p>
          <w:p w14:paraId="5C918E8F" w14:textId="3CA0100C" w:rsidR="3C2D33B5" w:rsidRDefault="00D95EB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9519C4D" w:rsidR="006938F5" w:rsidRDefault="00D95EB5" w:rsidP="006718D3">
            <w:pPr>
              <w:spacing w:after="0"/>
              <w:jc w:val="left"/>
            </w:pPr>
            <w:r>
              <w:t>With allowances</w:t>
            </w:r>
          </w:p>
          <w:p w14:paraId="02E31856" w14:textId="4E3D1A17" w:rsidR="006938F5" w:rsidRDefault="00D95EB5" w:rsidP="006718D3">
            <w:pPr>
              <w:spacing w:after="0"/>
              <w:jc w:val="left"/>
            </w:pPr>
            <w:r>
              <w:t>Avec indemnités</w:t>
            </w:r>
          </w:p>
          <w:p w14:paraId="720FD450" w14:textId="4E1C972F" w:rsidR="006938F5" w:rsidRDefault="00D95EB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2C6609B" w:rsidR="006938F5" w:rsidRDefault="00D95EB5" w:rsidP="006718D3">
            <w:pPr>
              <w:spacing w:after="0"/>
              <w:jc w:val="left"/>
            </w:pPr>
            <w:r>
              <w:t>Member States</w:t>
            </w:r>
          </w:p>
          <w:p w14:paraId="2A7DF233" w14:textId="013A42A3" w:rsidR="006938F5" w:rsidRDefault="00D95EB5" w:rsidP="006718D3">
            <w:pPr>
              <w:spacing w:after="0"/>
              <w:jc w:val="left"/>
            </w:pPr>
            <w:r>
              <w:t>États membres</w:t>
            </w:r>
          </w:p>
          <w:p w14:paraId="13C75E2E" w14:textId="3126B21F" w:rsidR="006938F5" w:rsidRDefault="00D95EB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E70E029" w:rsidR="006938F5" w:rsidRDefault="00D95EB5"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1EF998F" w:rsidR="00A95A44" w:rsidRPr="00E61551" w:rsidRDefault="00D95EB5"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616C41E" w:rsidR="00A95A44" w:rsidRDefault="00D95EB5" w:rsidP="003C1977">
      <w:pPr>
        <w:spacing w:after="0"/>
      </w:pPr>
      <w:r>
        <w:t xml:space="preserve">Unit CNECT 01 is the main coordination hub of DG CNECT, reporting directly to the Director-General and working closely with the Cabinet of the Executive Vice-President responsible for digital policy. Our work covers all policy areas of DG CNECT, including artificial intelligence, telecommunications, semiconductors, quantum, data, cloud, online platforms, internet governance, minors protection online, cybersecurity and secure connectivity, digital identity, and media.  We coordinate the strategic planning and preparation of the DG’s major policy initiatives, ensuring coherence, political alignment and timely delivery. We provide guidance on the Commission decision-making process and strategic support on policy-making to specialised policy teams across the Directorate-General. Acting as a central interface, we facilitate their work with other Commission departments and serve as DG CNECT’s key contact point with the Secretariat-General. We also lead DG CNECT’s regulatory simplification work, including the Digital Omnibus and the Digital Fitness Check, while supporting and helping coordinate implementation and enforcement of the DG’s digital legislation. Our Unit is also the DG's main interface with the other EU Institutions, notably the European Parliament and the Council, leading and coordinating all the inter-institutional work of the Directorate-General, in particular during negotiations on legislative proposals.We are a committed, dynamic and highly motivated team of 20+ professionals, working in a highly collaborative, service-oriented and friendly environment, with strong exposure to senior management and political leadership.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3C1129F" w14:textId="77777777" w:rsidR="00D95EB5" w:rsidRDefault="00D95EB5" w:rsidP="003C1977">
      <w:pPr>
        <w:spacing w:after="0"/>
      </w:pPr>
      <w:r>
        <w:t>A position for a seconded national expert as part of our team working on policy planning and coordination, providing guidance on the decision-making process and support on the preparation of digital policies initiatives.</w:t>
      </w:r>
    </w:p>
    <w:p w14:paraId="73F15413" w14:textId="77777777" w:rsidR="00D95EB5" w:rsidRDefault="00D95EB5" w:rsidP="003C1977">
      <w:pPr>
        <w:spacing w:after="0"/>
      </w:pPr>
      <w:r>
        <w:t>The successful candidate will work in a small 3-5 person team coordinating policy positions on cross-cutting horizontal topics, drafting briefings and strategic notes for senior management and political leadership, monitoring legislative developments, ensuring forward-looking policy planning and providing advice on policy-making for the entire DG. The job requires close contacts across the various policy teams inside DG CNECT, as well as with other Commission departments including liaison with SG, and exposure to senior management and Cabinet-level discussions.</w:t>
      </w:r>
    </w:p>
    <w:p w14:paraId="682D446A" w14:textId="77777777" w:rsidR="00D95EB5" w:rsidRDefault="00D95EB5" w:rsidP="003C1977">
      <w:pPr>
        <w:spacing w:after="0"/>
      </w:pPr>
      <w:r>
        <w:t xml:space="preserve">This position allows first-hand experience in preparing, coordinating, and following up the Commission decision-making process in the fast-moving and politically high-profile area of digital policy, at the intersection of substance, strategy and process. </w:t>
      </w:r>
    </w:p>
    <w:p w14:paraId="4FA38409" w14:textId="2700E3B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003DBC9" w14:textId="77777777" w:rsidR="00D95EB5" w:rsidRDefault="00D95EB5" w:rsidP="00527473">
      <w:pPr>
        <w:spacing w:after="0"/>
        <w:jc w:val="left"/>
      </w:pPr>
      <w:r>
        <w:t xml:space="preserve">We are looking for an enthusiastic and motivated colleague who is eager to have an impactful and enriching experience at the heart of EU policy-making. </w:t>
      </w:r>
    </w:p>
    <w:p w14:paraId="40C93B7B" w14:textId="77777777" w:rsidR="00D95EB5" w:rsidRDefault="00D95EB5" w:rsidP="00527473">
      <w:pPr>
        <w:spacing w:after="0"/>
        <w:jc w:val="left"/>
      </w:pPr>
      <w:r>
        <w:lastRenderedPageBreak/>
        <w:t xml:space="preserve">The position offers the opportunity to contribute directly to strategic policy planning and development in one of the Commission’s most visible areas and to participate in the front line of the decision-making process in the European Commission, including interaction with senior management and political leadership. </w:t>
      </w:r>
    </w:p>
    <w:p w14:paraId="20A951D1" w14:textId="77777777" w:rsidR="00D95EB5" w:rsidRDefault="00D95EB5" w:rsidP="00527473">
      <w:pPr>
        <w:spacing w:after="0"/>
        <w:jc w:val="left"/>
      </w:pPr>
      <w:r>
        <w:t>The ideal candidate should have a sound understanding of the current political context and sensitivities related to digital policy. S/he should be able to translate complex technical concepts into clear, accessible messages for political-level audiences in different instances. As our work often involves direct interaction with senior management and coordination across different policy areas, the successful candidate should be versatile and capable of working on several workstreams simultaneously, occasionally with short notice and deadlines. S/he should demonstrate a strong sense of initiative and the ability to work independently, while showing excellent team spirit and strong collaboration skills. The successful candidate should be a dynamic team player with proven coordination, organisational and communication skills (both oral and written) to collaborate effectively both inside and outside of our DG.</w:t>
      </w:r>
    </w:p>
    <w:p w14:paraId="4D8F5DDE" w14:textId="77777777" w:rsidR="00D95EB5" w:rsidRDefault="00D95EB5" w:rsidP="00527473">
      <w:pPr>
        <w:spacing w:after="0"/>
        <w:jc w:val="left"/>
      </w:pPr>
      <w:r>
        <w:t xml:space="preserve">Prior experience in digital policy coordination, legal and procedural advice, or advising senior management or political leadership would be a strong asset. S/he should have an excellent command of English, while knowledge of French and/or German would be an advantage. Good writing skills are essential. </w:t>
      </w:r>
    </w:p>
    <w:p w14:paraId="0DE8C532" w14:textId="1B2AA1D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CCA083A" w:rsidR="0017274D" w:rsidRPr="008250D4" w:rsidRDefault="00D95EB5"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516B331" w14:textId="77777777" w:rsidR="00D95EB5" w:rsidRDefault="00D95EB5" w:rsidP="00527473">
      <w:pPr>
        <w:spacing w:after="0"/>
        <w:rPr>
          <w:lang w:val="de-DE"/>
        </w:rPr>
      </w:pPr>
      <w:r>
        <w:rPr>
          <w:lang w:val="de-DE"/>
        </w:rPr>
        <w:t xml:space="preserve">L’unité CNECT 01 est le principal pôle de coordination de la DG CNECT, relevant directement du directeur général et travaillant en étroite collaboration avec le cabinet du vice-président exécutif chargé de la politique numérique. Nos travaux couvrent tous les domaines d’action de la DG CNECT, y compris l’intelligence artificielle, les télécommunications, les semi-conducteurs, le quantique, les données, l’informatique en nuage, les plateformes en ligne, la gouvernance de l’internet, la protection des mineurs en ligne, la cybersécurité et la connectivité sécurisée, l’identité numérique et les médias. </w:t>
      </w:r>
    </w:p>
    <w:p w14:paraId="04576FBB" w14:textId="77777777" w:rsidR="00D95EB5" w:rsidRDefault="00D95EB5" w:rsidP="00527473">
      <w:pPr>
        <w:spacing w:after="0"/>
        <w:rPr>
          <w:lang w:val="de-DE"/>
        </w:rPr>
      </w:pPr>
      <w:r>
        <w:rPr>
          <w:lang w:val="de-DE"/>
        </w:rPr>
        <w:t xml:space="preserve">Nous coordonnons la planification stratégique et la préparation des principales initiatives stratégiques de la DG, en veillant à la cohérence, à l’alignement politique et à la mise en œuvre en temps utile. Nous fournissons des orientations sur le processus décisionnel de la Commission et un soutien stratégique en matière d’élaboration des politiques aux équipes politiques spécialisées dans l’ensemble de la direction générale. En tant qu’interface centrale, nous facilitons leur travail avec d’autres services de la Commission et faisons office de point de contact clé de la DG CNECT avec le secrétariat général. Nous menons également les travaux de simplification réglementaire de la DG CNECT, y compris l’omnibus numérique et le bilan de qualité numérique, tout en soutenant et en aidant à coordonner la mise en œuvre et l’application de la législation numérique de la DG. </w:t>
      </w:r>
    </w:p>
    <w:p w14:paraId="2136ABC1" w14:textId="77777777" w:rsidR="00D95EB5" w:rsidRDefault="00D95EB5" w:rsidP="00527473">
      <w:pPr>
        <w:spacing w:after="0"/>
        <w:rPr>
          <w:lang w:val="de-DE"/>
        </w:rPr>
      </w:pPr>
      <w:r>
        <w:rPr>
          <w:lang w:val="de-DE"/>
        </w:rPr>
        <w:t xml:space="preserve">Notre unité est également la principale interface de la DG avec les autres institutions de l'UE, notamment le Parlement européen et le Conseil, dirigeant et coordonnant tous les travaux interinstitutionnels de la direction générale, en particulier lors des négociations sur les propositions législatives. </w:t>
      </w:r>
    </w:p>
    <w:p w14:paraId="52AB7DD1" w14:textId="77777777" w:rsidR="00D95EB5" w:rsidRDefault="00D95EB5" w:rsidP="00527473">
      <w:pPr>
        <w:spacing w:after="0"/>
        <w:rPr>
          <w:lang w:val="de-DE"/>
        </w:rPr>
      </w:pPr>
      <w:r>
        <w:rPr>
          <w:lang w:val="de-DE"/>
        </w:rPr>
        <w:t>Nous sommes une équipe engagée, dynamique et très motivée de plus de 20 professionnels, travaillant dans un environnement hautement collaboratif, axé sur le service et amical, avec une forte exposition à la haute direction et au leadership politique.</w:t>
      </w:r>
    </w:p>
    <w:p w14:paraId="6810D07E" w14:textId="2F2C545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8F4803E" w14:textId="77777777" w:rsidR="00D95EB5" w:rsidRDefault="00D95EB5" w:rsidP="00527473">
      <w:pPr>
        <w:spacing w:after="0"/>
        <w:jc w:val="left"/>
        <w:rPr>
          <w:lang w:val="de-DE"/>
        </w:rPr>
      </w:pPr>
      <w:r>
        <w:rPr>
          <w:lang w:val="de-DE"/>
        </w:rPr>
        <w:t>Un poste d’expert national détaché au sein de notre équipe travaillant à la planification et à la coordination des politiques, fournissant des orientations sur le processus décisionnel et un soutien à la préparation des initiatives en matière de politiques numériques.</w:t>
      </w:r>
    </w:p>
    <w:p w14:paraId="02507EE8" w14:textId="77777777" w:rsidR="00D95EB5" w:rsidRDefault="00D95EB5" w:rsidP="00527473">
      <w:pPr>
        <w:spacing w:after="0"/>
        <w:jc w:val="left"/>
        <w:rPr>
          <w:lang w:val="de-DE"/>
        </w:rPr>
      </w:pPr>
      <w:r>
        <w:rPr>
          <w:lang w:val="de-DE"/>
        </w:rPr>
        <w:t>Le candidat retenu travaillera au sein d’une petite équipe de 3 à 5 personnes chargée de coordonner les positions politiques sur des sujets horizontaux transversaux, de rédiger des notes d’information et des notes stratégiques à l’intention de l’encadrement supérieur et du leadership politique, de suivre l’évolution de la législation, d’assurer une planification stratégique tournée vers l’avenir et de fournir des conseils sur l’élaboration des politiques à l’ensemble de la DG. Le poste nécessite des contacts étroits entre les différentes équipes politiques au sein de la DG CNECT, ainsi qu’avec d’autres services de la Commission, y compris la liaison avec le SG, et une exposition aux discussions au niveau de l’encadrement supérieur et du cabinet.</w:t>
      </w:r>
    </w:p>
    <w:p w14:paraId="7667D698" w14:textId="77777777" w:rsidR="00D95EB5" w:rsidRDefault="00D95EB5" w:rsidP="00527473">
      <w:pPr>
        <w:spacing w:after="0"/>
        <w:jc w:val="left"/>
        <w:rPr>
          <w:lang w:val="de-DE"/>
        </w:rPr>
      </w:pPr>
      <w:r>
        <w:rPr>
          <w:lang w:val="de-DE"/>
        </w:rPr>
        <w:t xml:space="preserve">Ce poste permet d’acquérir une expérience de première main dans la préparation, la coordination et le suivi du processus décisionnel de la Commission dans le domaine en évolution rapide et politiquement très médiatisé de la politique numérique, à l’intersection de la substance, de la stratégie et du processus. </w:t>
      </w:r>
    </w:p>
    <w:p w14:paraId="59404C02" w14:textId="44E3E8D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163B9C0" w14:textId="77777777" w:rsidR="00D95EB5" w:rsidRDefault="00D95EB5" w:rsidP="00527473">
      <w:pPr>
        <w:spacing w:after="0"/>
        <w:rPr>
          <w:lang w:val="de-DE"/>
        </w:rPr>
      </w:pPr>
      <w:r>
        <w:rPr>
          <w:lang w:val="de-DE"/>
        </w:rPr>
        <w:t xml:space="preserve">Nous recherchons un collègue enthousiaste et motivé, désireux d’avoir une expérience enrichissante et percutante au cœur de l’élaboration des politiques de l’UE. </w:t>
      </w:r>
    </w:p>
    <w:p w14:paraId="4950610A" w14:textId="77777777" w:rsidR="00D95EB5" w:rsidRDefault="00D95EB5" w:rsidP="00527473">
      <w:pPr>
        <w:spacing w:after="0"/>
        <w:rPr>
          <w:lang w:val="de-DE"/>
        </w:rPr>
      </w:pPr>
      <w:r>
        <w:rPr>
          <w:lang w:val="de-DE"/>
        </w:rPr>
        <w:t xml:space="preserve">Le poste offre la possibilité de contribuer directement à la planification et à l’élaboration des politiques stratégiques dans l’un des domaines les plus visibles de la Commission et de participer en première ligne au processus décisionnel de la Commission européenne, y compris à l’interaction avec l’encadrement supérieur et les dirigeants politiques. </w:t>
      </w:r>
    </w:p>
    <w:p w14:paraId="29AFB38C" w14:textId="77777777" w:rsidR="00D95EB5" w:rsidRDefault="00D95EB5" w:rsidP="00527473">
      <w:pPr>
        <w:spacing w:after="0"/>
        <w:rPr>
          <w:lang w:val="de-DE"/>
        </w:rPr>
      </w:pPr>
      <w:r>
        <w:rPr>
          <w:lang w:val="de-DE"/>
        </w:rPr>
        <w:t>Le candidat idéal doit avoir une bonne compréhension du contexte politique actuel et des sensibilités liées à la politique numérique. Il/elle devrait être en mesure de traduire des concepts techniques complexes en messages clairs et accessibles à des publics politiques dans différents cas. Étant donné que notre travail implique souvent une interaction directe avec l’encadrement supérieur et une coordination dans différents domaines d’action, le candidat retenu devrait être polyvalent et capable de travailler simultanément sur plusieurs axes de travail, parfois avec un préavis et des délais courts. Il/elle doit faire preuve d'un sens aigu de l'initiative et de la capacité à travailler de manière autonome, tout en faisant preuve d'un excellent esprit d'équipe et de solides compétences en matière de collaboration. Le candidat retenu doit être un joueur d’équipe dynamique possédant des compétences avérées en matière de coordination, d’organisation et de communication (à l’oral et à l’écrit) afin de collaborer efficacement tant à l’intérieur qu’à l’extérieur de notre DG.</w:t>
      </w:r>
    </w:p>
    <w:p w14:paraId="230E8874" w14:textId="77777777" w:rsidR="00D95EB5" w:rsidRDefault="00D95EB5" w:rsidP="00527473">
      <w:pPr>
        <w:spacing w:after="0"/>
        <w:rPr>
          <w:lang w:val="de-DE"/>
        </w:rPr>
      </w:pPr>
      <w:r>
        <w:rPr>
          <w:lang w:val="de-DE"/>
        </w:rPr>
        <w:t>Une expérience préalable en matière de coordination des politiques numériques, de conseils juridiques et procéduraux ou de conseil à la haute direction ou à la direction politique serait un atout majeur. Il / elle devrait avoir une excellente maîtrise de l'anglais, tandis que la connaissance du français et / ou de l'allemand serait un avantage. De bonnes compétences en écriture sont essentielles.</w:t>
      </w:r>
    </w:p>
    <w:p w14:paraId="7B92B82C" w14:textId="770201D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0B0932E" w:rsidR="0017274D" w:rsidRPr="00E61551" w:rsidRDefault="00D95EB5"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A121E52" w14:textId="77777777" w:rsidR="00D95EB5" w:rsidRDefault="00D95EB5" w:rsidP="00527473">
      <w:pPr>
        <w:spacing w:after="0"/>
        <w:rPr>
          <w:lang w:val="de-DE"/>
        </w:rPr>
      </w:pPr>
      <w:r>
        <w:rPr>
          <w:lang w:val="de-DE"/>
        </w:rPr>
        <w:t xml:space="preserve">Das Referat CNECT 01 ist die wichtigste Koordinierungsstelle der GD CNECT, die direkt dem Generaldirektor untersteht und eng mit dem Kabinett des für Digitalpolitik zuständigen Exekutiv-Vizepräsidenten zusammenarbeitet. Unsere Arbeit erstreckt sich auf alle Politikbereiche der GD CNECT, darunter künstliche Intelligenz, Telekommunikation, Halbleiter, Quanten-, Daten-, Cloud-, Online-Plattformen, Internet-Governance, Jugendschutz im Internet, Cybersicherheit und sichere Konnektivität, digitale Identität und Medien. </w:t>
      </w:r>
    </w:p>
    <w:p w14:paraId="4476EF62" w14:textId="77777777" w:rsidR="00D95EB5" w:rsidRDefault="00D95EB5" w:rsidP="00527473">
      <w:pPr>
        <w:spacing w:after="0"/>
        <w:rPr>
          <w:lang w:val="de-DE"/>
        </w:rPr>
      </w:pPr>
      <w:r>
        <w:rPr>
          <w:lang w:val="de-DE"/>
        </w:rPr>
        <w:t xml:space="preserve">Wir koordinieren die strategische Planung und Vorbereitung der wichtigsten politischen Initiativen der GD, um Kohärenz, politische Ausrichtung und fristgerechte Umsetzung zu gewährleisten. Wir bieten spezialisierten politischen Teams in der gesamten Generaldirektion Leitlinien für den Entscheidungsprozess der Kommission und strategische Unterstützung bei der Politikgestaltung. Als zentrale Schnittstelle erleichtern wir die Zusammenarbeit mit anderen Dienststellen der Kommission und fungieren als zentrale Kontaktstelle der GD CNECT mit dem Generalsekretariat. Darüber hinaus leiten wir die Arbeiten der GD CNECT zur Vereinfachung der Rechtsvorschriften, einschließlich des digitalen Omnibus und der digitalen Eignungsprüfung, und unterstützen und helfen gleichzeitig bei der Koordinierung der Umsetzung und Durchsetzung der digitalen Rechtsvorschriften der GD. </w:t>
      </w:r>
    </w:p>
    <w:p w14:paraId="49A742EE" w14:textId="77777777" w:rsidR="00D95EB5" w:rsidRDefault="00D95EB5" w:rsidP="00527473">
      <w:pPr>
        <w:spacing w:after="0"/>
        <w:rPr>
          <w:lang w:val="de-DE"/>
        </w:rPr>
      </w:pPr>
      <w:r>
        <w:rPr>
          <w:lang w:val="de-DE"/>
        </w:rPr>
        <w:t xml:space="preserve">Unser Referat ist auch die wichtigste Schnittstelle der GD zu den anderen EU-Organen, insbesondere dem Europäischen Parlament und dem Rat, und leitet und koordiniert die gesamte interinstitutionelle Arbeit der Generaldirektion, insbesondere während der Verhandlungen über Legislativvorschläge. </w:t>
      </w:r>
    </w:p>
    <w:p w14:paraId="7DE004B3" w14:textId="77777777" w:rsidR="00D95EB5" w:rsidRDefault="00D95EB5" w:rsidP="00527473">
      <w:pPr>
        <w:spacing w:after="0"/>
        <w:rPr>
          <w:lang w:val="de-DE"/>
        </w:rPr>
      </w:pPr>
      <w:r>
        <w:rPr>
          <w:lang w:val="de-DE"/>
        </w:rPr>
        <w:t xml:space="preserve">Wir sind ein engagiertes, dynamisches und hochmotiviertes Team von mehr als 20 Fachleuten, die in einem hochgradig kollaborativen, serviceorientierten und freundlichen Umfeld arbeiten, mit starkem Kontakt zu Führungskräften und politischer Führung.   </w:t>
      </w:r>
    </w:p>
    <w:p w14:paraId="2B6785AE" w14:textId="3CEA26D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3E7E796" w14:textId="77777777" w:rsidR="00D95EB5" w:rsidRDefault="00D95EB5" w:rsidP="00527473">
      <w:pPr>
        <w:spacing w:after="0"/>
        <w:rPr>
          <w:lang w:val="de-DE"/>
        </w:rPr>
      </w:pPr>
      <w:r>
        <w:rPr>
          <w:lang w:val="de-DE"/>
        </w:rPr>
        <w:t>Eine Position für einen abgeordneten nationalen Experten als Teil unseres Teams, der an der Politikplanung und -koordinierung arbeitet, Leitlinien für den Entscheidungsprozess bereitstellt und bei der Vorbereitung von Initiativen für digitale Strategien unterstützt.</w:t>
      </w:r>
    </w:p>
    <w:p w14:paraId="08C3472D" w14:textId="77777777" w:rsidR="00D95EB5" w:rsidRDefault="00D95EB5" w:rsidP="00527473">
      <w:pPr>
        <w:spacing w:after="0"/>
        <w:rPr>
          <w:lang w:val="de-DE"/>
        </w:rPr>
      </w:pPr>
      <w:r>
        <w:rPr>
          <w:lang w:val="de-DE"/>
        </w:rPr>
        <w:t>Der erfolgreiche Bewerber wird in einem kleinen 3- bis 5-köpfigen Team zusammenarbeiten, das politische Positionen zu bereichsübergreifenden horizontalen Themen koordiniert, Briefings und strategische Anmerkungen für die höhere Führungsebene und die politische Führung verfasst, legislative Entwicklungen überwacht, eine zukunftsorientierte Politikplanung sicherstellt und die gesamte GD bei der Politikgestaltung berät. Die Arbeit erfordert enge Kontakte zwischen den verschiedenen politischen Teams innerhalb der GD CNECT sowie mit anderen Dienststellen der Kommission, einschließlich der Verbindung mit dem Generalsekretär, und die Teilnahme an Diskussionen auf hoher Führungsebene und auf Kabinettsebene.</w:t>
      </w:r>
    </w:p>
    <w:p w14:paraId="096C1901" w14:textId="77777777" w:rsidR="00D95EB5" w:rsidRDefault="00D95EB5" w:rsidP="00527473">
      <w:pPr>
        <w:spacing w:after="0"/>
        <w:rPr>
          <w:lang w:val="de-DE"/>
        </w:rPr>
      </w:pPr>
      <w:r>
        <w:rPr>
          <w:lang w:val="de-DE"/>
        </w:rPr>
        <w:t xml:space="preserve">Diese Position ermöglicht Erfahrungen aus erster Hand bei der Vorbereitung, Koordinierung und Weiterverfolgung des Entscheidungsprozesses der Kommission im schnelllebigen und politisch hochkarätigen Bereich der Digitalpolitik an der Schnittstelle von Inhalt, Strategie und Prozess. </w:t>
      </w:r>
    </w:p>
    <w:p w14:paraId="2BE34DBA" w14:textId="5B3E8B1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B3FFAE7" w14:textId="77777777" w:rsidR="00D95EB5" w:rsidRDefault="00D95EB5" w:rsidP="00527473">
      <w:pPr>
        <w:spacing w:after="0"/>
        <w:rPr>
          <w:lang w:val="en-US"/>
        </w:rPr>
      </w:pPr>
      <w:r>
        <w:rPr>
          <w:lang w:val="en-US"/>
        </w:rPr>
        <w:t xml:space="preserve">Wir suchen einen enthusiastischen und motivierten Kollegen, der begierig darauf ist, eine wirkungsvolle und bereichernde Erfahrung im Zentrum der EU-Politikgestaltung zu haben. </w:t>
      </w:r>
    </w:p>
    <w:p w14:paraId="6D318AEE" w14:textId="77777777" w:rsidR="00D95EB5" w:rsidRDefault="00D95EB5" w:rsidP="00527473">
      <w:pPr>
        <w:spacing w:after="0"/>
        <w:rPr>
          <w:lang w:val="en-US"/>
        </w:rPr>
      </w:pPr>
      <w:r>
        <w:rPr>
          <w:lang w:val="en-US"/>
        </w:rPr>
        <w:t xml:space="preserve">Die Position bietet die Möglichkeit, direkt zur strategischen Politikplanung und -entwicklung in einem der sichtbarsten Bereiche der Kommission beizutragen und an vorderster Front des Entscheidungsprozesses in der Europäischen Kommission mitzuwirken, einschließlich der Interaktion mit der höheren Führungsebene und der politischen Führung. </w:t>
      </w:r>
    </w:p>
    <w:p w14:paraId="00EC407C" w14:textId="77777777" w:rsidR="00D95EB5" w:rsidRDefault="00D95EB5" w:rsidP="00527473">
      <w:pPr>
        <w:spacing w:after="0"/>
        <w:rPr>
          <w:lang w:val="en-US"/>
        </w:rPr>
      </w:pPr>
      <w:r>
        <w:rPr>
          <w:lang w:val="en-US"/>
        </w:rPr>
        <w:t>Der ideale Kandidat sollte ein fundiertes Verständnis des aktuellen politischen Kontexts und der Sensibilitäten im Zusammenhang mit der Digitalpolitik haben. Er sollte in der Lage sein, komplexe technische Konzepte in klare, zugängliche Botschaften für das politische Publikum in verschiedenen Fällen zu übersetzen. Da unsere Arbeit häufig die direkte Interaktion mit der höheren Führungsebene und die Koordinierung über verschiedene Politikbereiche hinweg umfasst, sollte der erfolgreiche Bewerber vielseitig sein und in der Lage sein, an mehreren Arbeitsabläufen gleichzeitig zu arbeiten, gelegentlich mit kurzen Fristen. Er sollte ein starkes Eigeninitiativegefühl und die Fähigkeit, unabhängig zu arbeiten, unter Beweis stellen, während er einen ausgezeichneten Teamgeist und starke Zusammenarbeitsfähigkeiten zeigt. Der erfolgreiche Bewerber sollte ein dynamischer Teamplayer mit nachgewiesenen Koordinations-, Organisations- und Kommunikationsfähigkeiten (sowohl mündlich als auch schriftlich) sein, um sowohl innerhalb als auch außerhalb unserer GD effektiv zusammenzuarbeiten.</w:t>
      </w:r>
    </w:p>
    <w:p w14:paraId="11CA6758" w14:textId="77777777" w:rsidR="00D95EB5" w:rsidRDefault="00D95EB5" w:rsidP="00527473">
      <w:pPr>
        <w:spacing w:after="0"/>
        <w:rPr>
          <w:lang w:val="en-US"/>
        </w:rPr>
      </w:pPr>
      <w:r>
        <w:rPr>
          <w:lang w:val="en-US"/>
        </w:rPr>
        <w:t>Vorherige Erfahrungen in der Koordinierung der digitalen Politik, in der Rechts- und Verfahrensberatung oder in der Beratung der höheren Führungsebene oder der politischen Führung wären von großem Vorteil. Er sollte über ausgezeichnete Englischkenntnisse verfügen, während Französisch- und/oder Deutschkenntnisse von Vorteil wären. Gute Schreibfähigkeiten sind unerlässlich.</w:t>
      </w:r>
    </w:p>
    <w:p w14:paraId="7DFF067A" w14:textId="7CB0481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95EB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95EB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95EB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95EB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95EB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95EB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95EB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95EB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95EB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95EB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25ABA"/>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95EB5"/>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D3AA6029-4FB6-42D3-9494-DB361D7C2AC7}"/>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4233</Words>
  <Characters>24132</Characters>
  <Application>Microsoft Office Word</Application>
  <DocSecurity>4</DocSecurity>
  <PresentationFormat>Microsoft Word 14.0</PresentationFormat>
  <Lines>201</Lines>
  <Paragraphs>56</Paragraphs>
  <ScaleCrop>true</ScaleCrop>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2026-03-11T17:04:00Z</dcterms:created>
  <dcterms:modified xsi:type="dcterms:W3CDTF">2026-03-11T17:04:00Z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