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5BB56B3" w:rsidR="005C6DCE" w:rsidRPr="0080358B" w:rsidRDefault="00920A0E"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920A0E"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6803237" w:rsidR="006938F5" w:rsidRDefault="00920A0E" w:rsidP="006718D3">
            <w:pPr>
              <w:spacing w:after="0"/>
              <w:jc w:val="left"/>
            </w:pPr>
            <w:r>
              <w:t>ESTAT.G.4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BF43EF6" w:rsidR="006938F5" w:rsidRDefault="00920A0E" w:rsidP="006718D3">
            <w:pPr>
              <w:spacing w:after="0"/>
              <w:jc w:val="left"/>
            </w:pPr>
            <w:r>
              <w:t>380991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0FBECE7" w:rsidR="4EEB584D" w:rsidRDefault="00920A0E"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04AF214" w:rsidR="006938F5" w:rsidRDefault="00920A0E"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9DDB9B6" w:rsidR="3C2D33B5" w:rsidRDefault="00920A0E" w:rsidP="14270372">
            <w:pPr>
              <w:spacing w:after="0"/>
              <w:jc w:val="left"/>
            </w:pPr>
            <w:r>
              <w:t>Luxemburg</w:t>
            </w:r>
          </w:p>
          <w:p w14:paraId="6B7C1AA9" w14:textId="12829635" w:rsidR="3C2D33B5" w:rsidRDefault="00920A0E" w:rsidP="14270372">
            <w:pPr>
              <w:spacing w:after="0"/>
              <w:jc w:val="left"/>
            </w:pPr>
            <w:r>
              <w:t>Luxembourg</w:t>
            </w:r>
          </w:p>
          <w:p w14:paraId="5C918E8F" w14:textId="6111C5E4" w:rsidR="3C2D33B5" w:rsidRDefault="00920A0E"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39CFD1A" w:rsidR="006938F5" w:rsidRDefault="00920A0E" w:rsidP="006718D3">
            <w:pPr>
              <w:spacing w:after="0"/>
              <w:jc w:val="left"/>
            </w:pPr>
            <w:r>
              <w:t>With allowances</w:t>
            </w:r>
          </w:p>
          <w:p w14:paraId="02E31856" w14:textId="4A1FE5CA" w:rsidR="006938F5" w:rsidRDefault="00920A0E" w:rsidP="006718D3">
            <w:pPr>
              <w:spacing w:after="0"/>
              <w:jc w:val="left"/>
            </w:pPr>
            <w:r>
              <w:t>Avec indemnités</w:t>
            </w:r>
          </w:p>
          <w:p w14:paraId="720FD450" w14:textId="7830DD81" w:rsidR="006938F5" w:rsidRDefault="00920A0E"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A7382A1" w:rsidR="006938F5" w:rsidRDefault="00920A0E" w:rsidP="006718D3">
            <w:pPr>
              <w:spacing w:after="0"/>
              <w:jc w:val="left"/>
            </w:pPr>
            <w:r>
              <w:t>Member States</w:t>
            </w:r>
          </w:p>
          <w:p w14:paraId="2A7DF233" w14:textId="13CB0857" w:rsidR="006938F5" w:rsidRDefault="00920A0E" w:rsidP="006718D3">
            <w:pPr>
              <w:spacing w:after="0"/>
              <w:jc w:val="left"/>
            </w:pPr>
            <w:r>
              <w:t>États membres</w:t>
            </w:r>
          </w:p>
          <w:p w14:paraId="13C75E2E" w14:textId="2FDF64BD" w:rsidR="006938F5" w:rsidRDefault="00920A0E"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CB7B7F0" w:rsidR="006938F5" w:rsidRDefault="00920A0E"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A59F745" w:rsidR="00A95A44" w:rsidRPr="00E61551" w:rsidRDefault="00920A0E"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7EB7924" w14:textId="77777777" w:rsidR="00920A0E" w:rsidRDefault="00920A0E" w:rsidP="003C1977">
      <w:pPr>
        <w:spacing w:after="0"/>
      </w:pPr>
      <w:r>
        <w:t>Unit G4 is one of four units in the Directorate for Business and Trade Statistics. The unit is responsible for a wide range of statistical activities in the areas of international trade in services and globalisation. Its work covers the collection, processing, dissemination and analysis of statistical data, as well as conceptual and methodological developments. In addition, the unit contributes to the strategic development and implementation of microdata linking within the European Statistical System, an important and growing area aimed at producing new statistical insights by combining different statistical and administrative sources.</w:t>
      </w:r>
    </w:p>
    <w:p w14:paraId="2DD3E931" w14:textId="77777777" w:rsidR="00920A0E" w:rsidRDefault="00920A0E" w:rsidP="003C1977">
      <w:pPr>
        <w:spacing w:after="0"/>
      </w:pPr>
    </w:p>
    <w:p w14:paraId="53C4D261" w14:textId="77777777" w:rsidR="00920A0E" w:rsidRDefault="00920A0E" w:rsidP="003C1977">
      <w:pPr>
        <w:spacing w:after="0"/>
      </w:pPr>
      <w:r>
        <w:t>The unit aims to provide the Commission with high quality statistical information and analyses on international trade in services (ITSS), foreign direct investment (FDI), foreign affiliates (FATS) and global value chains (GVC). It also contributes to the methodological development and coordination of these statistics within the European Statistical System, supporting EU policies related to competitiveness, productivity, globalisation, innovation and entrepreneurship. The work involves close cooperation with National Statistical Institutes and with several Commission services and international organisations, including DG GROW, DG TRADE, DG ECFIN, DG DEFIS, the ECB, WTO, OECD, UNSD and the IMF. Within Eurostat, the unit cooperates regularly with other units working on European business statistics, business registers, balance of payments and globalisation.</w:t>
      </w:r>
    </w:p>
    <w:p w14:paraId="2444BC8A" w14:textId="64A9739A"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AAC8B9F" w14:textId="77777777" w:rsidR="00920A0E" w:rsidRDefault="00920A0E" w:rsidP="003C1977">
      <w:pPr>
        <w:spacing w:after="0"/>
      </w:pPr>
      <w:r>
        <w:t>The Seconded National Expert will contribute to the work of the unit in the area of business and trade statistics. The main tasks will include:</w:t>
      </w:r>
    </w:p>
    <w:p w14:paraId="7EA22B21" w14:textId="77777777" w:rsidR="00920A0E" w:rsidRDefault="00920A0E" w:rsidP="003C1977">
      <w:pPr>
        <w:spacing w:after="0"/>
      </w:pPr>
    </w:p>
    <w:p w14:paraId="5109729B" w14:textId="77777777" w:rsidR="00920A0E" w:rsidRDefault="00920A0E" w:rsidP="003C1977">
      <w:pPr>
        <w:spacing w:after="0"/>
      </w:pPr>
      <w:r>
        <w:t>•</w:t>
      </w:r>
      <w:r>
        <w:tab/>
        <w:t>Contributing to the development of innovative microdata linking approaches within the European Statistical System, a strategic and cross-cutting area combining different statistical and administrative data sources to generate new insights on the functioning of European businesses and the global economy. This work supports key EU policy priorities in areas such as competitiveness, productivity, globalisation, innovation and entrepreneurship.</w:t>
      </w:r>
    </w:p>
    <w:p w14:paraId="686B9C3F" w14:textId="77777777" w:rsidR="00920A0E" w:rsidRDefault="00920A0E" w:rsidP="003C1977">
      <w:pPr>
        <w:spacing w:after="0"/>
      </w:pPr>
      <w:r>
        <w:t>•</w:t>
      </w:r>
      <w:r>
        <w:tab/>
        <w:t>Supporting analytical and methodological work related to global value chains (GVC) and globalisation, including the further development of GVC-related statistics to better capture changing patterns in the international organisation of production and trade.</w:t>
      </w:r>
    </w:p>
    <w:p w14:paraId="165F72CB" w14:textId="77777777" w:rsidR="00920A0E" w:rsidRDefault="00920A0E" w:rsidP="003C1977">
      <w:pPr>
        <w:spacing w:after="0"/>
      </w:pPr>
      <w:r>
        <w:t>•</w:t>
      </w:r>
      <w:r>
        <w:tab/>
        <w:t>Contributing to methodological developments, data integration and statistical analysis in the area of business and trade statistics.</w:t>
      </w:r>
    </w:p>
    <w:p w14:paraId="4640A7BA" w14:textId="77777777" w:rsidR="00920A0E" w:rsidRDefault="00920A0E" w:rsidP="003C1977">
      <w:pPr>
        <w:spacing w:after="0"/>
      </w:pPr>
      <w:r>
        <w:t>•</w:t>
      </w:r>
      <w:r>
        <w:tab/>
        <w:t>Supporting cooperation and technical exchanges with National Statistical Institutes and other members of the European Statistical System, in particular through expert groups and task forces.</w:t>
      </w:r>
    </w:p>
    <w:p w14:paraId="3DDFD5A3" w14:textId="77777777" w:rsidR="00920A0E" w:rsidRDefault="00920A0E" w:rsidP="003C1977">
      <w:pPr>
        <w:spacing w:after="0"/>
      </w:pPr>
      <w:r>
        <w:t>•</w:t>
      </w:r>
      <w:r>
        <w:tab/>
        <w:t>Contributing to the preparation of methodological documentation, analytical work, reports and presentations.</w:t>
      </w:r>
    </w:p>
    <w:p w14:paraId="4098CD75" w14:textId="77777777" w:rsidR="00920A0E" w:rsidRDefault="00920A0E" w:rsidP="003C1977">
      <w:pPr>
        <w:spacing w:after="0"/>
      </w:pPr>
      <w:r>
        <w:lastRenderedPageBreak/>
        <w:t>•</w:t>
      </w:r>
      <w:r>
        <w:tab/>
        <w:t xml:space="preserve">Participating in cross-domain statistical work combining several areas of business, trade and globalisation statistics within Eurostat.  </w:t>
      </w:r>
    </w:p>
    <w:p w14:paraId="6F9D4C2F" w14:textId="77777777" w:rsidR="00920A0E" w:rsidRDefault="00920A0E" w:rsidP="003C1977">
      <w:pPr>
        <w:spacing w:after="0"/>
      </w:pPr>
    </w:p>
    <w:p w14:paraId="0AE297F3" w14:textId="77777777" w:rsidR="00920A0E" w:rsidRDefault="00920A0E" w:rsidP="003C1977">
      <w:pPr>
        <w:spacing w:after="0"/>
      </w:pPr>
      <w:r>
        <w:t>The exact distribution of tasks and the main focus of activities will be subject to discussion between the candidate and the Head of Unit.</w:t>
      </w:r>
    </w:p>
    <w:p w14:paraId="4FA38409" w14:textId="61DD8921"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DE2BC46" w14:textId="77777777" w:rsidR="00920A0E" w:rsidRDefault="00920A0E" w:rsidP="00527473">
      <w:pPr>
        <w:spacing w:after="0"/>
        <w:jc w:val="left"/>
      </w:pPr>
      <w:r>
        <w:t xml:space="preserve">Diploma </w:t>
      </w:r>
    </w:p>
    <w:p w14:paraId="6BA344E9" w14:textId="77777777" w:rsidR="00920A0E" w:rsidRDefault="00920A0E" w:rsidP="00527473">
      <w:pPr>
        <w:spacing w:after="0"/>
        <w:jc w:val="left"/>
      </w:pPr>
      <w:r>
        <w:t xml:space="preserve">- university degree or </w:t>
      </w:r>
    </w:p>
    <w:p w14:paraId="5FB8C7F5" w14:textId="77777777" w:rsidR="00920A0E" w:rsidRDefault="00920A0E" w:rsidP="00527473">
      <w:pPr>
        <w:spacing w:after="0"/>
        <w:jc w:val="left"/>
      </w:pPr>
      <w:r>
        <w:t>- professional training or professional experience of an equivalent level</w:t>
      </w:r>
    </w:p>
    <w:p w14:paraId="672595C1" w14:textId="77777777" w:rsidR="00920A0E" w:rsidRDefault="00920A0E" w:rsidP="00527473">
      <w:pPr>
        <w:spacing w:after="0"/>
        <w:jc w:val="left"/>
      </w:pPr>
    </w:p>
    <w:p w14:paraId="16A587B5" w14:textId="77777777" w:rsidR="00920A0E" w:rsidRDefault="00920A0E" w:rsidP="00527473">
      <w:pPr>
        <w:spacing w:after="0"/>
        <w:jc w:val="left"/>
      </w:pPr>
      <w:r>
        <w:t xml:space="preserve">  in the field(s) :</w:t>
      </w:r>
    </w:p>
    <w:p w14:paraId="18FCBE0A" w14:textId="77777777" w:rsidR="00920A0E" w:rsidRDefault="00920A0E" w:rsidP="00527473">
      <w:pPr>
        <w:spacing w:after="0"/>
        <w:jc w:val="left"/>
      </w:pPr>
    </w:p>
    <w:p w14:paraId="02690586" w14:textId="77777777" w:rsidR="00920A0E" w:rsidRDefault="00920A0E" w:rsidP="00527473">
      <w:pPr>
        <w:spacing w:after="0"/>
        <w:jc w:val="left"/>
      </w:pPr>
      <w:r>
        <w:t>- Economics, Statistics, Mathematics, Data Science, Econometrics, Engineering or related fields.</w:t>
      </w:r>
    </w:p>
    <w:p w14:paraId="79088546" w14:textId="77777777" w:rsidR="00920A0E" w:rsidRDefault="00920A0E" w:rsidP="00527473">
      <w:pPr>
        <w:spacing w:after="0"/>
        <w:jc w:val="left"/>
      </w:pPr>
    </w:p>
    <w:p w14:paraId="7D6D3F64" w14:textId="77777777" w:rsidR="00920A0E" w:rsidRDefault="00920A0E" w:rsidP="00527473">
      <w:pPr>
        <w:spacing w:after="0"/>
        <w:jc w:val="left"/>
      </w:pPr>
      <w:r>
        <w:t>Professional experience</w:t>
      </w:r>
    </w:p>
    <w:p w14:paraId="3BA77CA3" w14:textId="77777777" w:rsidR="00920A0E" w:rsidRDefault="00920A0E" w:rsidP="00527473">
      <w:pPr>
        <w:spacing w:after="0"/>
        <w:jc w:val="left"/>
      </w:pPr>
    </w:p>
    <w:p w14:paraId="7CA1D56F" w14:textId="77777777" w:rsidR="00920A0E" w:rsidRDefault="00920A0E" w:rsidP="00527473">
      <w:pPr>
        <w:spacing w:after="0"/>
        <w:jc w:val="left"/>
      </w:pPr>
      <w:r>
        <w:t>At least three years’ experience in one or more of the following areas: microdata linking or data integration, global value chains statistics, international trade statistics (ITGS or ITSS), balance of payments, business statistics (e.g. SBS), statistical analysis, or the collection, compilation, production or dissemination of official statistics.</w:t>
      </w:r>
    </w:p>
    <w:p w14:paraId="1C72D615" w14:textId="77777777" w:rsidR="00920A0E" w:rsidRDefault="00920A0E" w:rsidP="00527473">
      <w:pPr>
        <w:spacing w:after="0"/>
        <w:jc w:val="left"/>
      </w:pPr>
    </w:p>
    <w:p w14:paraId="16B164A0" w14:textId="77777777" w:rsidR="00920A0E" w:rsidRDefault="00920A0E" w:rsidP="00527473">
      <w:pPr>
        <w:spacing w:after="0"/>
        <w:jc w:val="left"/>
      </w:pPr>
      <w:r>
        <w:t>Language(s) necessary for the performance of duties</w:t>
      </w:r>
    </w:p>
    <w:p w14:paraId="4CC1C84F" w14:textId="77777777" w:rsidR="00920A0E" w:rsidRDefault="00920A0E" w:rsidP="00527473">
      <w:pPr>
        <w:spacing w:after="0"/>
        <w:jc w:val="left"/>
      </w:pPr>
    </w:p>
    <w:p w14:paraId="17638F31" w14:textId="77777777" w:rsidR="00920A0E" w:rsidRDefault="00920A0E" w:rsidP="00527473">
      <w:pPr>
        <w:spacing w:after="0"/>
        <w:jc w:val="left"/>
      </w:pPr>
      <w:r>
        <w:t>The candidate should have a very good command of English, including good verbal, drafting and presentation skills. Knowledge of other official languages of the European Union is an asset.</w:t>
      </w:r>
    </w:p>
    <w:p w14:paraId="0DE8C532" w14:textId="2863CAB0"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877D7ED" w:rsidR="0017274D" w:rsidRPr="008250D4" w:rsidRDefault="00920A0E"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01F67F5" w14:textId="77777777" w:rsidR="00920A0E" w:rsidRDefault="00920A0E" w:rsidP="00527473">
      <w:pPr>
        <w:spacing w:after="0"/>
        <w:rPr>
          <w:lang w:val="de-DE"/>
        </w:rPr>
      </w:pPr>
      <w:r>
        <w:rPr>
          <w:lang w:val="de-DE"/>
        </w:rPr>
        <w:t>L'unité G4 est l'une des quatre unités de la Direction des statistiques des entreprises et du commerce. Elle est responsable d'un large éventail d'activités statistiques dans les domaines du commerce international des services et de la mondialisation. Ses travaux couvrent la collecte, le traitement, la diffusion et l'analyse des données statistiques, ainsi que les développements conceptuels et méthodologiques. L'unité contribue également au développement stratégique et à la mise en œuvre de l'interconnexion des microdonnées au sein du système statistique européen, un domaine important et en pleine expansion visant à produire de nouvelles perspectives statistiques en combinant différentes sources statistiques et administratives.</w:t>
      </w:r>
    </w:p>
    <w:p w14:paraId="026AA265" w14:textId="77777777" w:rsidR="00920A0E" w:rsidRDefault="00920A0E" w:rsidP="00527473">
      <w:pPr>
        <w:spacing w:after="0"/>
        <w:rPr>
          <w:lang w:val="de-DE"/>
        </w:rPr>
      </w:pPr>
    </w:p>
    <w:p w14:paraId="0531E6AF" w14:textId="77777777" w:rsidR="00920A0E" w:rsidRDefault="00920A0E" w:rsidP="00527473">
      <w:pPr>
        <w:spacing w:after="0"/>
        <w:rPr>
          <w:lang w:val="de-DE"/>
        </w:rPr>
      </w:pPr>
      <w:r>
        <w:rPr>
          <w:lang w:val="de-DE"/>
        </w:rPr>
        <w:t>L'unité a pour objectif de fournir à la Commission Européenne des informations et des analyses statistiques de haute qualité sur le commerce international des services (CIS), les investissements directs étrangers (IDE), les filiales étrangères (FFA) et les chaînes de valeur mondiales (CVM). Elle contribue également au développement méthodologique et à la coordination de ces statistiques au sein du système statistique européen, soutenant ainsi les politiques de l'UE relatives à la compétitivité, à la productivité, à la mondialisation, à l'innovation et à l'entrepreneuriat. Ce travail implique une étroite collaboration avec les instituts nationaux de statistique et avec plusieurs services de la Commission et organisations internationales, notamment la DG GROW, la DG TRADE, la DG ECFIN, la DG DEFIS, la BCE, l'OMC, l'OCDE, le Service de la statistique des Nations Unies et le FMI. Au sein d'Eurostat, l'unité coopère régulièrement avec d'autres unités travaillant sur les statistiques des entreprises européennes, les registres du commerce, la balance des paiements et la mondialisation.</w:t>
      </w:r>
    </w:p>
    <w:p w14:paraId="6810D07E" w14:textId="53086C5C"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54EF3FB" w14:textId="77777777" w:rsidR="00920A0E" w:rsidRDefault="00920A0E" w:rsidP="00527473">
      <w:pPr>
        <w:spacing w:after="0"/>
        <w:jc w:val="left"/>
        <w:rPr>
          <w:lang w:val="de-DE"/>
        </w:rPr>
      </w:pPr>
      <w:r>
        <w:rPr>
          <w:lang w:val="de-DE"/>
        </w:rPr>
        <w:t>L’expert national détaché contribuera aux travaux de l’unité dans le domaine des statistiques des entreprises et du commerce. Ses principales missions seront les suivantes :</w:t>
      </w:r>
    </w:p>
    <w:p w14:paraId="0E7D0A4B" w14:textId="77777777" w:rsidR="00920A0E" w:rsidRDefault="00920A0E" w:rsidP="00527473">
      <w:pPr>
        <w:spacing w:after="0"/>
        <w:jc w:val="left"/>
        <w:rPr>
          <w:lang w:val="de-DE"/>
        </w:rPr>
      </w:pPr>
      <w:r>
        <w:rPr>
          <w:lang w:val="de-DE"/>
        </w:rPr>
        <w:t>•</w:t>
      </w:r>
      <w:r>
        <w:rPr>
          <w:lang w:val="de-DE"/>
        </w:rPr>
        <w:tab/>
        <w:t>Contribuer au développement d’approches innovantes de liaison des microdonnées au sein du système statistique européen, un domaine stratégique et transversal combinant différentes sources de données statistiques et administratives afin de mieux comprendre le fonctionnement des entreprises européennes et de l’économie mondiale. Ces travaux soutiennent les grandes priorités politiques de l’UE dans des domaines tels que la compétitivité, la productivité, la mondialisation, l’innovation et l’entrepreneuriat.</w:t>
      </w:r>
    </w:p>
    <w:p w14:paraId="72A7E1FF" w14:textId="77777777" w:rsidR="00920A0E" w:rsidRDefault="00920A0E" w:rsidP="00527473">
      <w:pPr>
        <w:spacing w:after="0"/>
        <w:jc w:val="left"/>
        <w:rPr>
          <w:lang w:val="de-DE"/>
        </w:rPr>
      </w:pPr>
      <w:r>
        <w:rPr>
          <w:lang w:val="de-DE"/>
        </w:rPr>
        <w:t>•</w:t>
      </w:r>
      <w:r>
        <w:rPr>
          <w:lang w:val="de-DE"/>
        </w:rPr>
        <w:tab/>
        <w:t>Appuyer les travaux d’analyse et de méthodologie relatifs aux chaînes de valeur mondiales (CVM) et à la mondialisation, notamment le développement de statistiques sur les CVM afin de mieux appréhender l’évolution de l’organisation internationale de la production et du commerce.</w:t>
      </w:r>
    </w:p>
    <w:p w14:paraId="7212D672" w14:textId="77777777" w:rsidR="00920A0E" w:rsidRDefault="00920A0E" w:rsidP="00527473">
      <w:pPr>
        <w:spacing w:after="0"/>
        <w:jc w:val="left"/>
        <w:rPr>
          <w:lang w:val="de-DE"/>
        </w:rPr>
      </w:pPr>
      <w:r>
        <w:rPr>
          <w:lang w:val="de-DE"/>
        </w:rPr>
        <w:t>•</w:t>
      </w:r>
      <w:r>
        <w:rPr>
          <w:lang w:val="de-DE"/>
        </w:rPr>
        <w:tab/>
        <w:t>Contribuer aux développements méthodologiques, à l’intégration des données et à l’analyse statistique dans le domaine des statistiques des entreprises et du commerce.</w:t>
      </w:r>
    </w:p>
    <w:p w14:paraId="6526765A" w14:textId="77777777" w:rsidR="00920A0E" w:rsidRDefault="00920A0E" w:rsidP="00527473">
      <w:pPr>
        <w:spacing w:after="0"/>
        <w:jc w:val="left"/>
        <w:rPr>
          <w:lang w:val="de-DE"/>
        </w:rPr>
      </w:pPr>
      <w:r>
        <w:rPr>
          <w:lang w:val="de-DE"/>
        </w:rPr>
        <w:t>•</w:t>
      </w:r>
      <w:r>
        <w:rPr>
          <w:lang w:val="de-DE"/>
        </w:rPr>
        <w:tab/>
        <w:t>Appuyer la coopération et les échanges techniques avec les instituts nationaux de statistique et les autres membres du système statistique européen, en particulier par le biais de groupes d’experts et de groupes de travail.</w:t>
      </w:r>
    </w:p>
    <w:p w14:paraId="3B1CCB86" w14:textId="77777777" w:rsidR="00920A0E" w:rsidRDefault="00920A0E" w:rsidP="00527473">
      <w:pPr>
        <w:spacing w:after="0"/>
        <w:jc w:val="left"/>
        <w:rPr>
          <w:lang w:val="de-DE"/>
        </w:rPr>
      </w:pPr>
      <w:r>
        <w:rPr>
          <w:lang w:val="de-DE"/>
        </w:rPr>
        <w:t>•</w:t>
      </w:r>
      <w:r>
        <w:rPr>
          <w:lang w:val="de-DE"/>
        </w:rPr>
        <w:tab/>
        <w:t xml:space="preserve">Contribuer à l’élaboration de la documentation méthodologique, des travaux d’analyse, des rapports et des présentations. </w:t>
      </w:r>
    </w:p>
    <w:p w14:paraId="5D0E0DFA" w14:textId="77777777" w:rsidR="00920A0E" w:rsidRDefault="00920A0E" w:rsidP="00527473">
      <w:pPr>
        <w:spacing w:after="0"/>
        <w:jc w:val="left"/>
        <w:rPr>
          <w:lang w:val="de-DE"/>
        </w:rPr>
      </w:pPr>
      <w:r>
        <w:rPr>
          <w:lang w:val="de-DE"/>
        </w:rPr>
        <w:t>•</w:t>
      </w:r>
      <w:r>
        <w:rPr>
          <w:lang w:val="de-DE"/>
        </w:rPr>
        <w:tab/>
        <w:t>Participer à des travaux statistiques transversaux au sein d'Eurostat, combinant plusieurs domaines des statistiques relatives aux entreprises, au commerce et à la mondialisation.</w:t>
      </w:r>
    </w:p>
    <w:p w14:paraId="1BF6E9DB" w14:textId="77777777" w:rsidR="00920A0E" w:rsidRDefault="00920A0E" w:rsidP="00527473">
      <w:pPr>
        <w:spacing w:after="0"/>
        <w:jc w:val="left"/>
        <w:rPr>
          <w:lang w:val="de-DE"/>
        </w:rPr>
      </w:pPr>
      <w:r>
        <w:rPr>
          <w:lang w:val="de-DE"/>
        </w:rPr>
        <w:t>La répartition exacte des tâches et les principaux axes d'activité feront l'objet d'un échange entre le/la candidat(e) et le/la chef d'unité.</w:t>
      </w:r>
    </w:p>
    <w:p w14:paraId="59404C02" w14:textId="18C0151E"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CB0594E" w14:textId="77777777" w:rsidR="00920A0E" w:rsidRDefault="00920A0E" w:rsidP="00527473">
      <w:pPr>
        <w:spacing w:after="0"/>
        <w:rPr>
          <w:lang w:val="de-DE"/>
        </w:rPr>
      </w:pPr>
      <w:r>
        <w:rPr>
          <w:lang w:val="de-DE"/>
        </w:rPr>
        <w:t>Diplôme</w:t>
      </w:r>
    </w:p>
    <w:p w14:paraId="672E8CCF" w14:textId="77777777" w:rsidR="00920A0E" w:rsidRDefault="00920A0E" w:rsidP="00527473">
      <w:pPr>
        <w:spacing w:after="0"/>
        <w:rPr>
          <w:lang w:val="de-DE"/>
        </w:rPr>
      </w:pPr>
      <w:r>
        <w:rPr>
          <w:lang w:val="de-DE"/>
        </w:rPr>
        <w:t>- diplôme universitaire ou</w:t>
      </w:r>
    </w:p>
    <w:p w14:paraId="56C8C936" w14:textId="77777777" w:rsidR="00920A0E" w:rsidRDefault="00920A0E" w:rsidP="00527473">
      <w:pPr>
        <w:spacing w:after="0"/>
        <w:rPr>
          <w:lang w:val="de-DE"/>
        </w:rPr>
      </w:pPr>
      <w:r>
        <w:rPr>
          <w:lang w:val="de-DE"/>
        </w:rPr>
        <w:t>- formation professionnelle ou expérience professionnelle équivalente</w:t>
      </w:r>
    </w:p>
    <w:p w14:paraId="65D8292C" w14:textId="77777777" w:rsidR="00920A0E" w:rsidRDefault="00920A0E" w:rsidP="00527473">
      <w:pPr>
        <w:spacing w:after="0"/>
        <w:rPr>
          <w:lang w:val="de-DE"/>
        </w:rPr>
      </w:pPr>
      <w:r>
        <w:rPr>
          <w:lang w:val="de-DE"/>
        </w:rPr>
        <w:t>dans le(s) domaine(s) suivant(s) :</w:t>
      </w:r>
    </w:p>
    <w:p w14:paraId="7B0D8B25" w14:textId="77777777" w:rsidR="00920A0E" w:rsidRDefault="00920A0E" w:rsidP="00527473">
      <w:pPr>
        <w:spacing w:after="0"/>
        <w:rPr>
          <w:lang w:val="de-DE"/>
        </w:rPr>
      </w:pPr>
      <w:r>
        <w:rPr>
          <w:lang w:val="de-DE"/>
        </w:rPr>
        <w:t>- Économie, statistiques, mathématiques, science des données, économétrie, ingénierie ou domaines connexes.</w:t>
      </w:r>
    </w:p>
    <w:p w14:paraId="6A01CA32" w14:textId="77777777" w:rsidR="00920A0E" w:rsidRDefault="00920A0E" w:rsidP="00527473">
      <w:pPr>
        <w:spacing w:after="0"/>
        <w:rPr>
          <w:lang w:val="de-DE"/>
        </w:rPr>
      </w:pPr>
      <w:r>
        <w:rPr>
          <w:lang w:val="de-DE"/>
        </w:rPr>
        <w:t>Expérience professionnelle</w:t>
      </w:r>
    </w:p>
    <w:p w14:paraId="426D7477" w14:textId="77777777" w:rsidR="00920A0E" w:rsidRDefault="00920A0E" w:rsidP="00527473">
      <w:pPr>
        <w:spacing w:after="0"/>
        <w:rPr>
          <w:lang w:val="de-DE"/>
        </w:rPr>
      </w:pPr>
      <w:r>
        <w:rPr>
          <w:lang w:val="de-DE"/>
        </w:rPr>
        <w:t>Au moins trois ans d'expérience dans un ou plusieurs des domaines suivants : interconnexion de microdonnées ou intégration de données, statistiques des chaînes de valeur mondiales, statistiques du commerce international (ITGS ou ITSS), balance des paiements, statistiques d'entreprise (par exemple, SBS), analyse statistique, ou collecte, compilation, production ou diffusion de statistiques officielles.</w:t>
      </w:r>
    </w:p>
    <w:p w14:paraId="0539316C" w14:textId="77777777" w:rsidR="00920A0E" w:rsidRDefault="00920A0E" w:rsidP="00527473">
      <w:pPr>
        <w:spacing w:after="0"/>
        <w:rPr>
          <w:lang w:val="de-DE"/>
        </w:rPr>
      </w:pPr>
      <w:r>
        <w:rPr>
          <w:lang w:val="de-DE"/>
        </w:rPr>
        <w:t>Langues nécessaires à l'exercice des fonctions</w:t>
      </w:r>
    </w:p>
    <w:p w14:paraId="0EFA509E" w14:textId="77777777" w:rsidR="00920A0E" w:rsidRDefault="00920A0E" w:rsidP="00527473">
      <w:pPr>
        <w:spacing w:after="0"/>
        <w:rPr>
          <w:lang w:val="de-DE"/>
        </w:rPr>
      </w:pPr>
      <w:r>
        <w:rPr>
          <w:lang w:val="de-DE"/>
        </w:rPr>
        <w:t>Le/la candidat(e) doit maîtriser parfaitement l'anglais, notamment à l'oral comme à l'écrit, et posséder d'excellentes aptitudes à la communication orale et écrite. La connaissance d'autres langues officielles de l'Union européenne est un atout.</w:t>
      </w:r>
    </w:p>
    <w:p w14:paraId="7B92B82C" w14:textId="212120F6"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1506E279" w:rsidR="0017274D" w:rsidRPr="00E61551" w:rsidRDefault="00920A0E"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448A6EB3" w14:textId="77777777" w:rsidR="00920A0E" w:rsidRDefault="00920A0E" w:rsidP="00527473">
      <w:pPr>
        <w:spacing w:after="0"/>
        <w:rPr>
          <w:lang w:val="de-DE"/>
        </w:rPr>
      </w:pPr>
      <w:r>
        <w:rPr>
          <w:lang w:val="de-DE"/>
        </w:rPr>
        <w:t>Das Referat G4 ist eins von vier Referaten in der Generaldirektion für Unternehmens- und Handelsstatistiken. Es ist für ein breites Spektrum statistischer Tätigkeiten in den Bereichen internationaler Dienstleistungshandel und Globalisierung zuständig. Seine Arbeit umfasst die Erhebung, Verarbeitung, Verbreitung und Analyse statistischer Daten sowie konzeptionelle und methodische Weiterentwicklungen. Darüber hinaus trägt das Referat zur strategischen Weiterentwicklung und Umsetzung der Verknüpfung von Mikrodaten innerhalb des Europäischen Statistischen Systems (ESS) bei. Dieser Bereich gewinnt zunehmend an Bedeutung und zielt darauf ab, durch die Kombination verschiedener statistischer und administrativer Datenquellen neue statistische Erkenntnisse zu gewinnen.</w:t>
      </w:r>
    </w:p>
    <w:p w14:paraId="3E750B4F" w14:textId="77777777" w:rsidR="00920A0E" w:rsidRDefault="00920A0E" w:rsidP="00527473">
      <w:pPr>
        <w:spacing w:after="0"/>
        <w:rPr>
          <w:lang w:val="de-DE"/>
        </w:rPr>
      </w:pPr>
      <w:r>
        <w:rPr>
          <w:lang w:val="de-DE"/>
        </w:rPr>
        <w:t>Das Referat hat das Ziel, der Europäischen Kommission hochwertige statistische Informationen und Analysen zu folgenden Bereichen bereitzustellen: internationaler Dienstleistungshandel (ITSS), ausländische Direktinvestitionen (FDI), ausländische Tochterunternehmen (FATS) sowie globale Wertschöpfungsketten (GVC). Darüber hinaus trägt es zur methodischen Weiterentwicklung und Koordinierung dieser Statistiken innerhalb des Europäischen Statistischen Systems bei und unterstützt damit EU-Politikbereiche wie Wettbewerbsfähigkeit, Produktivität, Globalisierung, Innovation und Unternehmertum. Die Arbeit umfasst eine enge Zusammenarbeit mit den nationalen statistischen Ämtern sowie mit mehreren Dienststellen der Europäischen Kommission und internationalen Organisationen, darunter DG GROW, DG TRADE, DG ECFIN, DG DEFIS, die EZB, die WTO, die OECD, die UNSD und der IWF. Innerhalb von Eurostat arbeitet das Referat regelmäßig mit anderen Referaten zusammen, die in den Bereichen europäische Unternehmensstatistiken, Unternehmensregister, Zahlungsbilanzstatistiken und Globalisierung tätig sind.</w:t>
      </w:r>
    </w:p>
    <w:p w14:paraId="2B6785AE" w14:textId="75B867DA"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C306779" w14:textId="77777777" w:rsidR="00920A0E" w:rsidRDefault="00920A0E" w:rsidP="00527473">
      <w:pPr>
        <w:spacing w:after="0"/>
        <w:rPr>
          <w:lang w:val="de-DE"/>
        </w:rPr>
      </w:pPr>
      <w:r>
        <w:rPr>
          <w:lang w:val="de-DE"/>
        </w:rPr>
        <w:t>Der/die abgeordnete nationale Sachverständige (SNE) wird zur Arbeit des Referats im Bereich der Unternehmens- und Handelsstatistik beitragen. Zu den Hauptaufgaben gehören insbesondere:</w:t>
      </w:r>
    </w:p>
    <w:p w14:paraId="3A7C2541" w14:textId="77777777" w:rsidR="00920A0E" w:rsidRDefault="00920A0E" w:rsidP="00527473">
      <w:pPr>
        <w:spacing w:after="0"/>
        <w:rPr>
          <w:lang w:val="de-DE"/>
        </w:rPr>
      </w:pPr>
      <w:r>
        <w:rPr>
          <w:lang w:val="de-DE"/>
        </w:rPr>
        <w:t>•</w:t>
      </w:r>
      <w:r>
        <w:rPr>
          <w:lang w:val="de-DE"/>
        </w:rPr>
        <w:tab/>
        <w:t>Mitwirkung an der Entwicklung innovativer Ansätze zur Verknüpfung von Mikrodaten innerhalb des Europäischen Statistischen Systems, einem strategischen und bereichsübergreifenden Arbeitsfeld, in dem unterschiedliche statistische und administrative Datenquellen kombiniert werden, um neue Erkenntnisse über die Funktionsweise europäischer Unternehmen und der globalen Wirtschaft zu gewinnen. Diese Arbeiten unterstützen zentrale EU-Politikprioritäten in Bereichen wie Wettbewerbsfähigkeit, Produktivität, Globalisierung, Innovation und Unternehmertum.</w:t>
      </w:r>
    </w:p>
    <w:p w14:paraId="660502B2" w14:textId="77777777" w:rsidR="00920A0E" w:rsidRDefault="00920A0E" w:rsidP="00527473">
      <w:pPr>
        <w:spacing w:after="0"/>
        <w:rPr>
          <w:lang w:val="de-DE"/>
        </w:rPr>
      </w:pPr>
      <w:r>
        <w:rPr>
          <w:lang w:val="de-DE"/>
        </w:rPr>
        <w:t>•</w:t>
      </w:r>
      <w:r>
        <w:rPr>
          <w:lang w:val="de-DE"/>
        </w:rPr>
        <w:tab/>
        <w:t>Unterstützung analytischer und methodischer Arbeiten zu globalen Wertschöpfungsketten (GVC) und Globalisierung, einschließlich der Weiterentwicklung entsprechender statistischer Konzepte und Indikatoren, um Veränderungen in der internationalen Organisation von Produktion und Handel besser abzubilden.</w:t>
      </w:r>
    </w:p>
    <w:p w14:paraId="226933C9" w14:textId="77777777" w:rsidR="00920A0E" w:rsidRDefault="00920A0E" w:rsidP="00527473">
      <w:pPr>
        <w:spacing w:after="0"/>
        <w:rPr>
          <w:lang w:val="de-DE"/>
        </w:rPr>
      </w:pPr>
      <w:r>
        <w:rPr>
          <w:lang w:val="de-DE"/>
        </w:rPr>
        <w:t>•</w:t>
      </w:r>
      <w:r>
        <w:rPr>
          <w:lang w:val="de-DE"/>
        </w:rPr>
        <w:tab/>
        <w:t>Mitwirkung an methodischen Weiterentwicklungen, Datenintegration und statistischen Analysen im Bereich der Unternehmens- und Handelsstatistik.</w:t>
      </w:r>
    </w:p>
    <w:p w14:paraId="188BDB85" w14:textId="77777777" w:rsidR="00920A0E" w:rsidRDefault="00920A0E" w:rsidP="00527473">
      <w:pPr>
        <w:spacing w:after="0"/>
        <w:rPr>
          <w:lang w:val="de-DE"/>
        </w:rPr>
      </w:pPr>
      <w:r>
        <w:rPr>
          <w:lang w:val="de-DE"/>
        </w:rPr>
        <w:t>•</w:t>
      </w:r>
      <w:r>
        <w:rPr>
          <w:lang w:val="de-DE"/>
        </w:rPr>
        <w:tab/>
        <w:t>Unterstützung der Zusammenarbeit und des fachlichen Austauschs mit den nationalen statistischen Ämtern und anderen Mitgliedern des Europäischen Statistischen Systems, insbesondere im Rahmen von Expertengruppen und Task Forces.</w:t>
      </w:r>
    </w:p>
    <w:p w14:paraId="3DC4FB3D" w14:textId="77777777" w:rsidR="00920A0E" w:rsidRDefault="00920A0E" w:rsidP="00527473">
      <w:pPr>
        <w:spacing w:after="0"/>
        <w:rPr>
          <w:lang w:val="de-DE"/>
        </w:rPr>
      </w:pPr>
      <w:r>
        <w:rPr>
          <w:lang w:val="de-DE"/>
        </w:rPr>
        <w:t>•</w:t>
      </w:r>
      <w:r>
        <w:rPr>
          <w:lang w:val="de-DE"/>
        </w:rPr>
        <w:tab/>
        <w:t>Mitwirkung bei der Erstellung methodischer Dokumentation, analytischer Arbeiten, Berichte und Präsentationen.</w:t>
      </w:r>
    </w:p>
    <w:p w14:paraId="62053C99" w14:textId="77777777" w:rsidR="00920A0E" w:rsidRDefault="00920A0E" w:rsidP="00527473">
      <w:pPr>
        <w:spacing w:after="0"/>
        <w:rPr>
          <w:lang w:val="de-DE"/>
        </w:rPr>
      </w:pPr>
      <w:r>
        <w:rPr>
          <w:lang w:val="de-DE"/>
        </w:rPr>
        <w:t>•</w:t>
      </w:r>
      <w:r>
        <w:rPr>
          <w:lang w:val="de-DE"/>
        </w:rPr>
        <w:tab/>
        <w:t>Teilnahme an bereichsübergreifenden statistischen Arbeiten, die mehrere Bereiche der Unternehmens-, Handels- und Globalisierungsstatistik innerhalb von Eurostat miteinander verbinden.</w:t>
      </w:r>
    </w:p>
    <w:p w14:paraId="6589E94C" w14:textId="77777777" w:rsidR="00920A0E" w:rsidRDefault="00920A0E" w:rsidP="00527473">
      <w:pPr>
        <w:spacing w:after="0"/>
        <w:rPr>
          <w:lang w:val="de-DE"/>
        </w:rPr>
      </w:pPr>
      <w:r>
        <w:rPr>
          <w:lang w:val="de-DE"/>
        </w:rPr>
        <w:t>Die genaue Aufgabenverteilung sowie der Schwerpunkt der Tätigkeiten werden in Absprache zwischen der/dem Bewerber/in und der/dem Leiter/in des Referats festgelegt.</w:t>
      </w:r>
    </w:p>
    <w:p w14:paraId="2BE34DBA" w14:textId="5F6FF7FF"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70835C3" w14:textId="77777777" w:rsidR="00920A0E" w:rsidRDefault="00920A0E" w:rsidP="00527473">
      <w:pPr>
        <w:spacing w:after="0"/>
        <w:rPr>
          <w:lang w:val="en-US"/>
        </w:rPr>
      </w:pPr>
      <w:r>
        <w:rPr>
          <w:lang w:val="en-US"/>
        </w:rPr>
        <w:t>Diplom</w:t>
      </w:r>
    </w:p>
    <w:p w14:paraId="538C3B79" w14:textId="77777777" w:rsidR="00920A0E" w:rsidRDefault="00920A0E" w:rsidP="00527473">
      <w:pPr>
        <w:spacing w:after="0"/>
        <w:rPr>
          <w:lang w:val="en-US"/>
        </w:rPr>
      </w:pPr>
      <w:r>
        <w:rPr>
          <w:lang w:val="en-US"/>
        </w:rPr>
        <w:t>•</w:t>
      </w:r>
      <w:r>
        <w:rPr>
          <w:lang w:val="en-US"/>
        </w:rPr>
        <w:tab/>
        <w:t>Hochschulabschluss oder</w:t>
      </w:r>
    </w:p>
    <w:p w14:paraId="37548362" w14:textId="77777777" w:rsidR="00920A0E" w:rsidRDefault="00920A0E" w:rsidP="00527473">
      <w:pPr>
        <w:spacing w:after="0"/>
        <w:rPr>
          <w:lang w:val="en-US"/>
        </w:rPr>
      </w:pPr>
      <w:r>
        <w:rPr>
          <w:lang w:val="en-US"/>
        </w:rPr>
        <w:t>•</w:t>
      </w:r>
      <w:r>
        <w:rPr>
          <w:lang w:val="en-US"/>
        </w:rPr>
        <w:tab/>
        <w:t>Abgeschlossene Berufsausbildung bzw. gleichwertige Berufserfahrung</w:t>
      </w:r>
    </w:p>
    <w:p w14:paraId="1A280786" w14:textId="77777777" w:rsidR="00920A0E" w:rsidRDefault="00920A0E" w:rsidP="00527473">
      <w:pPr>
        <w:spacing w:after="0"/>
        <w:rPr>
          <w:lang w:val="en-US"/>
        </w:rPr>
      </w:pPr>
      <w:r>
        <w:rPr>
          <w:lang w:val="en-US"/>
        </w:rPr>
        <w:t>in folgenden Fachrichtungen:</w:t>
      </w:r>
    </w:p>
    <w:p w14:paraId="63B0DF40" w14:textId="77777777" w:rsidR="00920A0E" w:rsidRDefault="00920A0E" w:rsidP="00527473">
      <w:pPr>
        <w:spacing w:after="0"/>
        <w:rPr>
          <w:lang w:val="en-US"/>
        </w:rPr>
      </w:pPr>
      <w:r>
        <w:rPr>
          <w:lang w:val="en-US"/>
        </w:rPr>
        <w:t>•</w:t>
      </w:r>
      <w:r>
        <w:rPr>
          <w:lang w:val="en-US"/>
        </w:rPr>
        <w:tab/>
        <w:t>Volkswirtschaftslehre, Statistik, Mathematik, Datenwissenschaft, Ökonometrie, Ingenieurwissenschaften oder verwandte Fachgebiete.</w:t>
      </w:r>
    </w:p>
    <w:p w14:paraId="06EED4F3" w14:textId="77777777" w:rsidR="00920A0E" w:rsidRDefault="00920A0E" w:rsidP="00527473">
      <w:pPr>
        <w:spacing w:after="0"/>
        <w:rPr>
          <w:lang w:val="en-US"/>
        </w:rPr>
      </w:pPr>
      <w:r>
        <w:rPr>
          <w:lang w:val="en-US"/>
        </w:rPr>
        <w:t>Berufliche Erfahrung</w:t>
      </w:r>
    </w:p>
    <w:p w14:paraId="1635A53B" w14:textId="77777777" w:rsidR="00920A0E" w:rsidRDefault="00920A0E" w:rsidP="00527473">
      <w:pPr>
        <w:spacing w:after="0"/>
        <w:rPr>
          <w:lang w:val="en-US"/>
        </w:rPr>
      </w:pPr>
      <w:r>
        <w:rPr>
          <w:lang w:val="en-US"/>
        </w:rPr>
        <w:t>Mindestens drei Jahre Berufserfahrung in einem oder mehreren der folgenden Bereiche: Verknüpfung von Mikrodaten oder Datenintegration, Statistiken zu globalen Wertschöpfungsketten, internationale Handelsstatistiken (ITGS oder ITSS), Zahlungsbilanzstatistiken, Unternehmensstatistiken (z. B. SBS), statistische Analyse oder Erhebung, Aufbereitung, Erstellung oder Verbreitung amtlicher Statistiken.</w:t>
      </w:r>
    </w:p>
    <w:p w14:paraId="4D318B80" w14:textId="77777777" w:rsidR="00920A0E" w:rsidRDefault="00920A0E" w:rsidP="00527473">
      <w:pPr>
        <w:spacing w:after="0"/>
        <w:rPr>
          <w:lang w:val="en-US"/>
        </w:rPr>
      </w:pPr>
      <w:r>
        <w:rPr>
          <w:lang w:val="en-US"/>
        </w:rPr>
        <w:t>Für die Wahrnehmung der Aufgaben erforderliche Sprache(n)</w:t>
      </w:r>
    </w:p>
    <w:p w14:paraId="0AD32BB3" w14:textId="77777777" w:rsidR="00920A0E" w:rsidRDefault="00920A0E" w:rsidP="00527473">
      <w:pPr>
        <w:spacing w:after="0"/>
        <w:rPr>
          <w:lang w:val="en-US"/>
        </w:rPr>
      </w:pPr>
      <w:r>
        <w:rPr>
          <w:lang w:val="en-US"/>
        </w:rPr>
        <w:t>Die Bewerber/innen sollten über sehr gute Englischkenntnisse verfügen, einschließlich guter mündlicher Ausdrucksfähigkeit sowie sehr guter Fähigkeiten im Verfassen von Texten und Präsentationen. Kenntnisse weiterer Amtssprachen der Europäischen Union sind von Vorteil.</w:t>
      </w:r>
    </w:p>
    <w:p w14:paraId="7DFF067A" w14:textId="1EADC109"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920A0E"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920A0E"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920A0E"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920A0E"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920A0E"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920A0E"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920A0E"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920A0E"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920A0E"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920A0E"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10B6A"/>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0A0E"/>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31334A-EF8E-47DF-A0A3-4B85CD840201}"/>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3986</Words>
  <Characters>22724</Characters>
  <Application>Microsoft Office Word</Application>
  <DocSecurity>4</DocSecurity>
  <PresentationFormat>Microsoft Word 14.0</PresentationFormat>
  <Lines>189</Lines>
  <Paragraphs>53</Paragraphs>
  <ScaleCrop>true</ScaleCrop>
  <Company/>
  <LinksUpToDate>false</LinksUpToDate>
  <CharactersWithSpaces>26657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2026-03-11T17:08:00Z</dcterms:created>
  <dcterms:modified xsi:type="dcterms:W3CDTF">2026-03-11T17:08:00Z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